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AD3C463" w14:textId="7FC0AFCF" w:rsidR="00BC48DA" w:rsidRDefault="00853A62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1520" behindDoc="1" locked="0" layoutInCell="1" allowOverlap="1" wp14:anchorId="54E7C136" wp14:editId="54AF167E">
            <wp:simplePos x="0" y="0"/>
            <wp:positionH relativeFrom="column">
              <wp:posOffset>142875</wp:posOffset>
            </wp:positionH>
            <wp:positionV relativeFrom="paragraph">
              <wp:posOffset>142875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nail_Team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1" locked="0" layoutInCell="1" allowOverlap="1" wp14:anchorId="527E98FC" wp14:editId="5BFECA8B">
                <wp:simplePos x="0" y="0"/>
                <wp:positionH relativeFrom="margin">
                  <wp:align>left</wp:align>
                </wp:positionH>
                <wp:positionV relativeFrom="page">
                  <wp:posOffset>238125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B305" id="Rectangle 4" o:spid="_x0000_s1026" style="position:absolute;margin-left:0;margin-top:18.75pt;width:139.5pt;height:756pt;z-index:-2516700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" fillcolor="black [3213]" stroked="f">
                <v:textbox inset="2.88pt,2.88pt,2.88pt,2.88pt"/>
                <w10:wrap anchorx="margin"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C113EFD" wp14:editId="58AD307A">
                <wp:simplePos x="0" y="0"/>
                <wp:positionH relativeFrom="column">
                  <wp:posOffset>1786255</wp:posOffset>
                </wp:positionH>
                <wp:positionV relativeFrom="margin">
                  <wp:align>top</wp:align>
                </wp:positionV>
                <wp:extent cx="554355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A03E" id="Freeform 24" o:spid="_x0000_s1026" style="position:absolute;margin-left:140.65pt;margin-top:0;width:436.5pt;height:116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" path="m,c,493,,493,,493,736,359,1422,369,1944,417,1944,,1944,,1944,l,xe" fillcolor="#0070c0" stroked="f">
                <v:path arrowok="t" o:connecttype="custom" o:connectlocs="0,0;0,1480820;5543550,1252539;5543550,0;0,0" o:connectangles="0,0,0,0,0"/>
                <w10:wrap anchory="margin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F7D6F8A" wp14:editId="164A005D">
                <wp:simplePos x="0" y="0"/>
                <wp:positionH relativeFrom="column">
                  <wp:posOffset>4856480</wp:posOffset>
                </wp:positionH>
                <wp:positionV relativeFrom="page">
                  <wp:posOffset>5289550</wp:posOffset>
                </wp:positionV>
                <wp:extent cx="35560" cy="36195"/>
                <wp:effectExtent l="8255" t="3175" r="3810" b="8255"/>
                <wp:wrapNone/>
                <wp:docPr id="1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6195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45EB4" id="Oval 22" o:spid="_x0000_s1026" style="position:absolute;margin-left:382.4pt;margin-top:416.5pt;width:2.8pt;height:2.8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563796F" wp14:editId="4C162444">
                <wp:simplePos x="0" y="0"/>
                <wp:positionH relativeFrom="column">
                  <wp:posOffset>4856480</wp:posOffset>
                </wp:positionH>
                <wp:positionV relativeFrom="page">
                  <wp:posOffset>4575810</wp:posOffset>
                </wp:positionV>
                <wp:extent cx="35560" cy="35560"/>
                <wp:effectExtent l="8255" t="3810" r="3810" b="8255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13932" id="Oval 21" o:spid="_x0000_s1026" style="position:absolute;margin-left:382.4pt;margin-top:360.3pt;width:2.8pt;height:2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4251205" wp14:editId="087A2836">
                <wp:simplePos x="0" y="0"/>
                <wp:positionH relativeFrom="column">
                  <wp:posOffset>4856480</wp:posOffset>
                </wp:positionH>
                <wp:positionV relativeFrom="page">
                  <wp:posOffset>3863340</wp:posOffset>
                </wp:positionV>
                <wp:extent cx="35560" cy="35560"/>
                <wp:effectExtent l="8255" t="5715" r="3810" b="635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658A1" id="Oval 20" o:spid="_x0000_s1026" style="position:absolute;margin-left:382.4pt;margin-top:304.2pt;width:2.8pt;height:2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2DB2290" wp14:editId="51655B7C">
                <wp:simplePos x="0" y="0"/>
                <wp:positionH relativeFrom="column">
                  <wp:posOffset>4856480</wp:posOffset>
                </wp:positionH>
                <wp:positionV relativeFrom="page">
                  <wp:posOffset>3157220</wp:posOffset>
                </wp:positionV>
                <wp:extent cx="35560" cy="35560"/>
                <wp:effectExtent l="8255" t="4445" r="3810" b="762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4F26D" id="Oval 19" o:spid="_x0000_s1026" style="position:absolute;margin-left:382.4pt;margin-top:248.6pt;width:2.8pt;height:2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</w:p>
    <w:p w14:paraId="63CDCC55" w14:textId="41278628" w:rsidR="00010768" w:rsidRDefault="00FF425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AD5709E" wp14:editId="58953B7F">
                <wp:simplePos x="0" y="0"/>
                <wp:positionH relativeFrom="column">
                  <wp:posOffset>2114550</wp:posOffset>
                </wp:positionH>
                <wp:positionV relativeFrom="page">
                  <wp:posOffset>419099</wp:posOffset>
                </wp:positionV>
                <wp:extent cx="4895850" cy="98107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F47DF" w14:textId="04328E06" w:rsidR="00FF4254" w:rsidRPr="00FF4254" w:rsidRDefault="00FF4254" w:rsidP="00853A62">
                            <w:pPr>
                              <w:widowControl w:val="0"/>
                              <w:spacing w:line="520" w:lineRule="exact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36"/>
                                <w:szCs w:val="3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F425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36"/>
                                <w:szCs w:val="3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Oklahoma Robotics Institute </w:t>
                            </w:r>
                            <w:proofErr w:type="gramStart"/>
                            <w:r w:rsidRPr="00FF425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36"/>
                                <w:szCs w:val="3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Of</w:t>
                            </w:r>
                            <w:proofErr w:type="gramEnd"/>
                            <w:r w:rsidRPr="00FF425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36"/>
                                <w:szCs w:val="3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Norman</w:t>
                            </w:r>
                          </w:p>
                          <w:p w14:paraId="75C9927C" w14:textId="5F3C3738" w:rsidR="00317BDC" w:rsidRPr="00FF4254" w:rsidRDefault="00853A62" w:rsidP="00853A62">
                            <w:pPr>
                              <w:widowControl w:val="0"/>
                              <w:spacing w:line="520" w:lineRule="exact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48"/>
                                <w:szCs w:val="48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F425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w w:val="90"/>
                                <w:sz w:val="48"/>
                                <w:szCs w:val="48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Team O.R.I.O.N. Sponsorship Packet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70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5pt;margin-top:33pt;width:385.5pt;height:77.2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" filled="f" fillcolor="#fffffe" stroked="f" strokecolor="#212120" insetpen="t">
                <v:textbox inset="2.88pt,2.88pt,2.88pt,2.88pt">
                  <w:txbxContent>
                    <w:p w14:paraId="241F47DF" w14:textId="04328E06" w:rsidR="00FF4254" w:rsidRPr="00FF4254" w:rsidRDefault="00FF4254" w:rsidP="00853A62">
                      <w:pPr>
                        <w:widowControl w:val="0"/>
                        <w:spacing w:line="520" w:lineRule="exact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36"/>
                          <w:szCs w:val="3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F425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36"/>
                          <w:szCs w:val="3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Oklahoma Robotics Institute </w:t>
                      </w:r>
                      <w:proofErr w:type="gramStart"/>
                      <w:r w:rsidRPr="00FF425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36"/>
                          <w:szCs w:val="3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Of</w:t>
                      </w:r>
                      <w:proofErr w:type="gramEnd"/>
                      <w:r w:rsidRPr="00FF425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36"/>
                          <w:szCs w:val="3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Norman</w:t>
                      </w:r>
                    </w:p>
                    <w:p w14:paraId="75C9927C" w14:textId="5F3C3738" w:rsidR="00317BDC" w:rsidRPr="00FF4254" w:rsidRDefault="00853A62" w:rsidP="00853A62">
                      <w:pPr>
                        <w:widowControl w:val="0"/>
                        <w:spacing w:line="520" w:lineRule="exact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48"/>
                          <w:szCs w:val="48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F425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w w:val="90"/>
                          <w:sz w:val="48"/>
                          <w:szCs w:val="48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Team O.R.I.O.N. Sponsorship Packet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C48D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48A2CE2" wp14:editId="0194851C">
                <wp:simplePos x="0" y="0"/>
                <wp:positionH relativeFrom="column">
                  <wp:posOffset>6090285</wp:posOffset>
                </wp:positionH>
                <wp:positionV relativeFrom="page">
                  <wp:posOffset>9197340</wp:posOffset>
                </wp:positionV>
                <wp:extent cx="1243330" cy="468630"/>
                <wp:effectExtent l="0" t="0" r="0" b="762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49938" w14:textId="17AA038D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2CE2" id="Text Box 7" o:spid="_x0000_s1027" type="#_x0000_t202" style="position:absolute;margin-left:479.55pt;margin-top:724.2pt;width:97.9pt;height:36.9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gB9wIAAIw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16A49938" w14:textId="17AA038D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35FCFC" w14:textId="77777777" w:rsidR="00010768" w:rsidRPr="00010768" w:rsidRDefault="00010768" w:rsidP="00010768"/>
    <w:p w14:paraId="6C5876DA" w14:textId="3BC0586B" w:rsidR="00010768" w:rsidRPr="00010768" w:rsidRDefault="00010768" w:rsidP="00010768"/>
    <w:p w14:paraId="29A2A2AB" w14:textId="0F2A278E" w:rsidR="00010768" w:rsidRPr="00010768" w:rsidRDefault="00010768" w:rsidP="00010768"/>
    <w:p w14:paraId="4A1A27D4" w14:textId="2FB05773" w:rsidR="00010768" w:rsidRPr="00010768" w:rsidRDefault="00010768" w:rsidP="00010768"/>
    <w:p w14:paraId="32277157" w14:textId="3F0AA2C1" w:rsidR="00010768" w:rsidRPr="00010768" w:rsidRDefault="008F6B2D" w:rsidP="00010768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612AE91" wp14:editId="23C4506E">
                <wp:simplePos x="0" y="0"/>
                <wp:positionH relativeFrom="column">
                  <wp:posOffset>1924050</wp:posOffset>
                </wp:positionH>
                <wp:positionV relativeFrom="paragraph">
                  <wp:posOffset>85725</wp:posOffset>
                </wp:positionV>
                <wp:extent cx="5286375" cy="381000"/>
                <wp:effectExtent l="38100" t="19050" r="0" b="0"/>
                <wp:wrapNone/>
                <wp:docPr id="72" name="Ar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81000"/>
                        </a:xfrm>
                        <a:prstGeom prst="arc">
                          <a:avLst>
                            <a:gd name="adj1" fmla="val 1066612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B8C63" id="Arc 72" o:spid="_x0000_s1026" style="position:absolute;margin-left:151.5pt;margin-top:6.75pt;width:416.25pt;height:30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63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" path="m318003,281092nsc-609725,157405,577658,6386,2526620,185r223193,-30c4166972,4279,5286375,88279,5286375,190500r-2643187,l318003,281092xem318003,281092nfc-609725,157405,577658,6386,2526620,185r223193,-30c4166972,4279,5286375,88279,5286375,190500e" filled="f" strokecolor="#ffca08 [3204]" strokeweight=".5pt">
                <v:stroke joinstyle="miter"/>
                <v:path arrowok="t" o:connecttype="custom" o:connectlocs="318003,281092;2526620,185;2749813,155;5286375,190500" o:connectangles="0,0,0,0"/>
              </v:shape>
            </w:pict>
          </mc:Fallback>
        </mc:AlternateContent>
      </w:r>
    </w:p>
    <w:p w14:paraId="1976B8C5" w14:textId="3FE7319B" w:rsidR="00010768" w:rsidRPr="00010768" w:rsidRDefault="00010768" w:rsidP="00010768"/>
    <w:p w14:paraId="2C1FEB31" w14:textId="3BFD3EB6" w:rsidR="00010768" w:rsidRPr="00010768" w:rsidRDefault="00010768" w:rsidP="00010768"/>
    <w:p w14:paraId="7A52C0A1" w14:textId="7BD1A2D7" w:rsidR="00010768" w:rsidRPr="00010768" w:rsidRDefault="00010768" w:rsidP="00010768"/>
    <w:p w14:paraId="59E69D09" w14:textId="33C3D424" w:rsidR="00010768" w:rsidRPr="00010768" w:rsidRDefault="000242F7" w:rsidP="0001076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960D901" wp14:editId="07252742">
                <wp:simplePos x="0" y="0"/>
                <wp:positionH relativeFrom="column">
                  <wp:posOffset>1876425</wp:posOffset>
                </wp:positionH>
                <wp:positionV relativeFrom="page">
                  <wp:posOffset>1762125</wp:posOffset>
                </wp:positionV>
                <wp:extent cx="5410200" cy="485775"/>
                <wp:effectExtent l="0" t="0" r="0" b="952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584628" w14:textId="434289E6" w:rsidR="00317BDC" w:rsidRPr="00010768" w:rsidRDefault="004D6F6B" w:rsidP="004D6F6B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0768"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FIRST Robotics Competition Team 7464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D901" id="Text Box 23" o:spid="_x0000_s1028" type="#_x0000_t202" style="position:absolute;margin-left:147.75pt;margin-top:138.75pt;width:426pt;height:38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4C584628" w14:textId="434289E6" w:rsidR="00317BDC" w:rsidRPr="00010768" w:rsidRDefault="004D6F6B" w:rsidP="004D6F6B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52"/>
                          <w:szCs w:val="52"/>
                          <w:lang w:val="en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0768">
                        <w:rPr>
                          <w:rFonts w:ascii="Arial" w:hAnsi="Arial" w:cs="Arial"/>
                          <w:color w:val="2E3640"/>
                          <w:w w:val="90"/>
                          <w:sz w:val="52"/>
                          <w:szCs w:val="52"/>
                          <w:lang w:val="en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FIRST Robotics Competition Team 7464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27B6F6" w14:textId="54A21585" w:rsidR="00010768" w:rsidRPr="00010768" w:rsidRDefault="00010768" w:rsidP="00010768"/>
    <w:p w14:paraId="7E84ECDD" w14:textId="604BC606" w:rsidR="00010768" w:rsidRPr="00010768" w:rsidRDefault="00010768" w:rsidP="00010768"/>
    <w:p w14:paraId="5D7B1B59" w14:textId="1A033681" w:rsidR="00010768" w:rsidRPr="00010768" w:rsidRDefault="00010768" w:rsidP="00010768"/>
    <w:p w14:paraId="47AF45BB" w14:textId="55F8C0F9" w:rsidR="00010768" w:rsidRDefault="00BA00E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79A4BA2" wp14:editId="0FFBE4A8">
                <wp:simplePos x="0" y="0"/>
                <wp:positionH relativeFrom="margin">
                  <wp:posOffset>66675</wp:posOffset>
                </wp:positionH>
                <wp:positionV relativeFrom="page">
                  <wp:posOffset>2286000</wp:posOffset>
                </wp:positionV>
                <wp:extent cx="1685925" cy="7315200"/>
                <wp:effectExtent l="0" t="0" r="952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0A81E8" w14:textId="09C6FF4D" w:rsidR="00317BDC" w:rsidRPr="000242F7" w:rsidRDefault="0038452A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CA08" w:themeColor="accent1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CA08" w:themeColor="accent1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FIRST Core Values</w:t>
                            </w:r>
                          </w:p>
                          <w:p w14:paraId="0FC6874C" w14:textId="34DC4B1F" w:rsidR="000242F7" w:rsidRDefault="000242F7" w:rsidP="000242F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 xml:space="preserve">We express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t</w:t>
                            </w: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he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FIRST </w:t>
                            </w: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philosophies of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Gracious Professionalism</w:t>
                            </w: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 and </w:t>
                            </w:r>
                            <w:proofErr w:type="spellStart"/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Coopertition</w:t>
                            </w:r>
                            <w:proofErr w:type="spellEnd"/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14405F" w14:textId="5B240451" w:rsidR="000242F7" w:rsidRPr="000242F7" w:rsidRDefault="000242F7" w:rsidP="000242F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through our Core Values:</w:t>
                            </w:r>
                          </w:p>
                          <w:p w14:paraId="0CF68901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Discovery: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8"/>
                                <w:szCs w:val="18"/>
                              </w:rPr>
                              <w:t>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We explore new skills and ideas.</w:t>
                            </w:r>
                          </w:p>
                          <w:p w14:paraId="68F2B504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Innovation: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We use creativity and persistence to solve problems.</w:t>
                            </w:r>
                          </w:p>
                          <w:p w14:paraId="4217497F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Impact</w:t>
                            </w: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: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  We apply what we learn to improve our world.</w:t>
                            </w:r>
                          </w:p>
                          <w:p w14:paraId="126B6E52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Inclusion: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We respect each other and embrace our differences.</w:t>
                            </w:r>
                          </w:p>
                          <w:p w14:paraId="3E7409D2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Teamwork: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We are stronger when we work together.</w:t>
                            </w:r>
                          </w:p>
                          <w:p w14:paraId="04A98274" w14:textId="77777777" w:rsidR="000242F7" w:rsidRPr="000242F7" w:rsidRDefault="000242F7" w:rsidP="000242F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</w:rPr>
                              <w:t>Fun: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We enjoy and celebrate what we do!</w:t>
                            </w:r>
                          </w:p>
                          <w:p w14:paraId="75FE425A" w14:textId="77777777" w:rsidR="000242F7" w:rsidRPr="000242F7" w:rsidRDefault="000242F7" w:rsidP="000242F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85BAFF7" w14:textId="0223CFD5" w:rsidR="00317BDC" w:rsidRPr="000242F7" w:rsidRDefault="000242F7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CA08" w:themeColor="accent1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CA08" w:themeColor="accent1"/>
                                <w:sz w:val="16"/>
                                <w:szCs w:val="16"/>
                                <w:lang w:val="en"/>
                              </w:rPr>
                              <w:t>FIRST Mission</w:t>
                            </w:r>
                          </w:p>
                          <w:p w14:paraId="32E8C4F8" w14:textId="1C0C93E0" w:rsidR="000242F7" w:rsidRPr="000242F7" w:rsidRDefault="000242F7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The mission of 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FIRST</w:t>
                            </w:r>
                            <w:r w:rsidRPr="000242F7"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0242F7"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  <w:t> is to inspire young people to be science and technology leaders and innovators, by engaging them in exciting mentor-based programs that build science, engineering, and technology skills, that inspire innovation, and that foster well-rounded life capabilities including self-confidence, communication, and leadership.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4BA2" id="Text Box 18" o:spid="_x0000_s1029" type="#_x0000_t202" style="position:absolute;margin-left:5.25pt;margin-top:180pt;width:132.75pt;height:8in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620A81E8" w14:textId="09C6FF4D" w:rsidR="00317BDC" w:rsidRPr="000242F7" w:rsidRDefault="0038452A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CA08" w:themeColor="accent1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0242F7">
                        <w:rPr>
                          <w:rFonts w:ascii="Arial" w:hAnsi="Arial" w:cs="Arial"/>
                          <w:color w:val="FFCA08" w:themeColor="accent1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FIRST Core Values</w:t>
                      </w:r>
                    </w:p>
                    <w:p w14:paraId="0FC6874C" w14:textId="34DC4B1F" w:rsidR="000242F7" w:rsidRDefault="000242F7" w:rsidP="000242F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 xml:space="preserve">We express </w:t>
                      </w:r>
                      <w:r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t</w:t>
                      </w: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he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FIRST </w:t>
                      </w: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philosophies of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Gracious Professionalism</w:t>
                      </w: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 and </w:t>
                      </w:r>
                      <w:proofErr w:type="spellStart"/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Coopertition</w:t>
                      </w:r>
                      <w:proofErr w:type="spellEnd"/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 </w:t>
                      </w:r>
                    </w:p>
                    <w:p w14:paraId="7D14405F" w14:textId="5B240451" w:rsidR="000242F7" w:rsidRPr="000242F7" w:rsidRDefault="000242F7" w:rsidP="000242F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through our Core Values:</w:t>
                      </w:r>
                    </w:p>
                    <w:p w14:paraId="0CF68901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Discovery: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8"/>
                          <w:szCs w:val="18"/>
                        </w:rPr>
                        <w:t>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We explore new skills and ideas.</w:t>
                      </w:r>
                    </w:p>
                    <w:p w14:paraId="68F2B504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Innovation: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We use creativity and persistence to solve problems.</w:t>
                      </w:r>
                    </w:p>
                    <w:p w14:paraId="4217497F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Impact</w:t>
                      </w: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: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  We apply what we learn to improve our world.</w:t>
                      </w:r>
                    </w:p>
                    <w:p w14:paraId="126B6E52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Inclusion: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We respect each other and embrace our differences.</w:t>
                      </w:r>
                    </w:p>
                    <w:p w14:paraId="3E7409D2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Teamwork: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We are stronger when we work together.</w:t>
                      </w:r>
                    </w:p>
                    <w:p w14:paraId="04A98274" w14:textId="77777777" w:rsidR="000242F7" w:rsidRPr="000242F7" w:rsidRDefault="000242F7" w:rsidP="000242F7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</w:rPr>
                      </w:pPr>
                      <w:r w:rsidRPr="000242F7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</w:rPr>
                        <w:t>Fun: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We enjoy and celebrate what we do!</w:t>
                      </w:r>
                    </w:p>
                    <w:p w14:paraId="75FE425A" w14:textId="77777777" w:rsidR="000242F7" w:rsidRPr="000242F7" w:rsidRDefault="000242F7" w:rsidP="000242F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</w:rPr>
                      </w:pPr>
                      <w:r w:rsidRPr="000242F7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</w:rPr>
                        <w:t> </w:t>
                      </w:r>
                    </w:p>
                    <w:p w14:paraId="385BAFF7" w14:textId="0223CFD5" w:rsidR="00317BDC" w:rsidRPr="000242F7" w:rsidRDefault="000242F7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CA08" w:themeColor="accent1"/>
                          <w:sz w:val="16"/>
                          <w:szCs w:val="16"/>
                          <w:lang w:val="en"/>
                        </w:rPr>
                      </w:pPr>
                      <w:r w:rsidRPr="000242F7">
                        <w:rPr>
                          <w:rFonts w:ascii="Arial" w:hAnsi="Arial" w:cs="Arial"/>
                          <w:color w:val="FFCA08" w:themeColor="accent1"/>
                          <w:sz w:val="16"/>
                          <w:szCs w:val="16"/>
                          <w:lang w:val="en"/>
                        </w:rPr>
                        <w:t>FIRST Mission</w:t>
                      </w:r>
                    </w:p>
                    <w:p w14:paraId="32E8C4F8" w14:textId="1C0C93E0" w:rsidR="000242F7" w:rsidRPr="000242F7" w:rsidRDefault="000242F7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  <w:lang w:val="en"/>
                        </w:rPr>
                      </w:pP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The mission of 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FIRST</w:t>
                      </w:r>
                      <w:r w:rsidRPr="000242F7"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  <w:vertAlign w:val="superscript"/>
                        </w:rPr>
                        <w:t>®</w:t>
                      </w:r>
                      <w:r w:rsidRPr="000242F7"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  <w:t> is to inspire young people to be science and technology leaders and innovators, by engaging them in exciting mentor-based programs that build science, engineering, and technology skills, that inspire innovation, and that foster well-rounded life capabilities including self-confidence, communication, and leadership.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F425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1" locked="0" layoutInCell="1" allowOverlap="1" wp14:anchorId="7BB7CDBA" wp14:editId="513F9BE6">
                <wp:simplePos x="0" y="0"/>
                <wp:positionH relativeFrom="margin">
                  <wp:align>right</wp:align>
                </wp:positionH>
                <wp:positionV relativeFrom="page">
                  <wp:posOffset>2314575</wp:posOffset>
                </wp:positionV>
                <wp:extent cx="2143125" cy="3305175"/>
                <wp:effectExtent l="0" t="0" r="9525" b="9525"/>
                <wp:wrapTight wrapText="bothSides">
                  <wp:wrapPolygon edited="0">
                    <wp:start x="0" y="0"/>
                    <wp:lineTo x="0" y="21538"/>
                    <wp:lineTo x="21504" y="21538"/>
                    <wp:lineTo x="21504" y="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7633F8" w14:textId="08552C3C" w:rsidR="00317BDC" w:rsidRDefault="00317BDC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FA98EB8" w14:textId="2FB62BDB" w:rsidR="00FF4254" w:rsidRPr="008C6297" w:rsidRDefault="00FF4254" w:rsidP="00FF425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noProof/>
                                <w:color w:val="2E364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8C6297">
                              <w:rPr>
                                <w:rFonts w:ascii="Arial" w:hAnsi="Arial" w:cs="Arial"/>
                                <w:color w:val="2E3640"/>
                                <w:sz w:val="32"/>
                                <w:szCs w:val="32"/>
                                <w:lang w:val="en"/>
                              </w:rPr>
                              <w:t>What Is FIRST?</w:t>
                            </w:r>
                            <w:r w:rsidR="0026214C" w:rsidRPr="008C6297">
                              <w:rPr>
                                <w:rFonts w:ascii="Arial" w:hAnsi="Arial" w:cs="Arial"/>
                                <w:noProof/>
                                <w:color w:val="2E364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14:paraId="7ABD4BAB" w14:textId="7AB6736C" w:rsidR="0026214C" w:rsidRDefault="0026214C" w:rsidP="00FF425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noProof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6C81CD22" w14:textId="3D7AAAC2" w:rsidR="0026214C" w:rsidRDefault="0026214C" w:rsidP="00FF425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noProof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523B79A2" w14:textId="56989890" w:rsidR="0026214C" w:rsidRDefault="008C6297" w:rsidP="00FF425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noProof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  <w:drawing>
                                <wp:inline distT="0" distB="0" distL="0" distR="0" wp14:anchorId="3721BC2E" wp14:editId="243D11D2">
                                  <wp:extent cx="1648562" cy="428625"/>
                                  <wp:effectExtent l="0" t="0" r="8890" b="0"/>
                                  <wp:docPr id="68" name="Picture 68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FIRST_Horz_RGB_sm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785" cy="432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F71E9" w14:textId="09BDED76" w:rsidR="00FF4254" w:rsidRDefault="00FF4254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</w:pPr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FIRST is For </w:t>
                            </w:r>
                            <w:proofErr w:type="spellStart"/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Inspriation</w:t>
                            </w:r>
                            <w:proofErr w:type="spellEnd"/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 and Recognition of Science and Technology. FIRST is an organization created to encourage kids to 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innovate</w:t>
                            </w:r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 and 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lead, address</w:t>
                            </w:r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ing 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challenging </w:t>
                            </w:r>
                            <w:r w:rsidRPr="009A3EC8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problems 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in new and intelligent ways</w:t>
                            </w:r>
                            <w:r w:rsidR="0038452A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 by creating a robot game for which teens design and build a robot and manage the team like a small business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.</w:t>
                            </w:r>
                          </w:p>
                          <w:p w14:paraId="4BF7683D" w14:textId="48E8DF2C" w:rsidR="008C6297" w:rsidRDefault="004B48F8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Working on a 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>FIRST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 Robotics team</w:t>
                            </w:r>
                            <w:r w:rsidR="008C6297">
                              <w:rPr>
                                <w:rFonts w:ascii="Arial" w:hAnsi="Arial" w:cs="Arial"/>
                                <w:color w:val="2E3640"/>
                                <w:lang w:val="en"/>
                              </w:rPr>
                              <w:t xml:space="preserve"> is “the hardest fun you’ll ever have!”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CDBA" id="Text Box 5" o:spid="_x0000_s1030" type="#_x0000_t202" style="position:absolute;margin-left:117.55pt;margin-top:182.25pt;width:168.75pt;height:260.25pt;z-index:-2516689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1E7633F8" w14:textId="08552C3C" w:rsidR="00317BDC" w:rsidRDefault="00317BDC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5"/>
                          <w:szCs w:val="15"/>
                          <w:lang w:val="en"/>
                        </w:rPr>
                      </w:pPr>
                    </w:p>
                    <w:p w14:paraId="0FA98EB8" w14:textId="2FB62BDB" w:rsidR="00FF4254" w:rsidRPr="008C6297" w:rsidRDefault="00FF4254" w:rsidP="00FF425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noProof/>
                          <w:color w:val="2E3640"/>
                          <w:sz w:val="32"/>
                          <w:szCs w:val="32"/>
                          <w:lang w:val="en"/>
                        </w:rPr>
                      </w:pPr>
                      <w:r w:rsidRPr="008C6297">
                        <w:rPr>
                          <w:rFonts w:ascii="Arial" w:hAnsi="Arial" w:cs="Arial"/>
                          <w:color w:val="2E3640"/>
                          <w:sz w:val="32"/>
                          <w:szCs w:val="32"/>
                          <w:lang w:val="en"/>
                        </w:rPr>
                        <w:t>What Is FIRST?</w:t>
                      </w:r>
                      <w:r w:rsidR="0026214C" w:rsidRPr="008C6297">
                        <w:rPr>
                          <w:rFonts w:ascii="Arial" w:hAnsi="Arial" w:cs="Arial"/>
                          <w:noProof/>
                          <w:color w:val="2E364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14:paraId="7ABD4BAB" w14:textId="7AB6736C" w:rsidR="0026214C" w:rsidRDefault="0026214C" w:rsidP="00FF425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noProof/>
                          <w:color w:val="2E3640"/>
                          <w:sz w:val="15"/>
                          <w:szCs w:val="15"/>
                          <w:lang w:val="en"/>
                        </w:rPr>
                      </w:pPr>
                    </w:p>
                    <w:p w14:paraId="6C81CD22" w14:textId="3D7AAAC2" w:rsidR="0026214C" w:rsidRDefault="0026214C" w:rsidP="00FF425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noProof/>
                          <w:color w:val="2E3640"/>
                          <w:sz w:val="15"/>
                          <w:szCs w:val="15"/>
                          <w:lang w:val="en"/>
                        </w:rPr>
                      </w:pPr>
                    </w:p>
                    <w:p w14:paraId="523B79A2" w14:textId="56989890" w:rsidR="0026214C" w:rsidRDefault="008C6297" w:rsidP="00FF425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noProof/>
                          <w:color w:val="2E3640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E3640"/>
                          <w:sz w:val="15"/>
                          <w:szCs w:val="15"/>
                          <w:lang w:val="en"/>
                        </w:rPr>
                        <w:drawing>
                          <wp:inline distT="0" distB="0" distL="0" distR="0" wp14:anchorId="3721BC2E" wp14:editId="243D11D2">
                            <wp:extent cx="1648562" cy="428625"/>
                            <wp:effectExtent l="0" t="0" r="8890" b="0"/>
                            <wp:docPr id="68" name="Picture 68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FIRST_Horz_RGB_sm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785" cy="432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F71E9" w14:textId="09BDED76" w:rsidR="00FF4254" w:rsidRDefault="00FF4254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lang w:val="en"/>
                        </w:rPr>
                      </w:pPr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FIRST is For </w:t>
                      </w:r>
                      <w:proofErr w:type="spellStart"/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>Inspriation</w:t>
                      </w:r>
                      <w:proofErr w:type="spellEnd"/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 and Recognition of Science and Technology. FIRST is an organization created to encourage kids to 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>innovate</w:t>
                      </w:r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 and 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>lead, address</w:t>
                      </w:r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ing 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challenging </w:t>
                      </w:r>
                      <w:r w:rsidRPr="009A3EC8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problems 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>in new and intelligent ways</w:t>
                      </w:r>
                      <w:r w:rsidR="0038452A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 by creating a robot game for which teens design and build a robot and manage the team like a small business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>.</w:t>
                      </w:r>
                    </w:p>
                    <w:p w14:paraId="4BF7683D" w14:textId="48E8DF2C" w:rsidR="008C6297" w:rsidRDefault="004B48F8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Working on a 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>FIRST</w:t>
                      </w:r>
                      <w:r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 Robotics team</w:t>
                      </w:r>
                      <w:r w:rsidR="008C6297">
                        <w:rPr>
                          <w:rFonts w:ascii="Arial" w:hAnsi="Arial" w:cs="Arial"/>
                          <w:color w:val="2E3640"/>
                          <w:lang w:val="en"/>
                        </w:rPr>
                        <w:t xml:space="preserve"> is “the hardest fun you’ll ever have!”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10768">
        <w:rPr>
          <w:noProof/>
        </w:rPr>
        <w:drawing>
          <wp:anchor distT="0" distB="0" distL="114300" distR="114300" simplePos="0" relativeHeight="251692544" behindDoc="1" locked="0" layoutInCell="1" allowOverlap="1" wp14:anchorId="1FC01807" wp14:editId="574B224E">
            <wp:simplePos x="0" y="0"/>
            <wp:positionH relativeFrom="column">
              <wp:posOffset>1904365</wp:posOffset>
            </wp:positionH>
            <wp:positionV relativeFrom="page">
              <wp:posOffset>2343150</wp:posOffset>
            </wp:positionV>
            <wp:extent cx="3088005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53" y="21537"/>
                <wp:lineTo x="21453" y="0"/>
                <wp:lineTo x="0" y="0"/>
              </wp:wrapPolygon>
            </wp:wrapTight>
            <wp:docPr id="7" name="Picture 7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 team 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EE47E" w14:textId="40099F42" w:rsidR="00010768" w:rsidRDefault="00010768"/>
    <w:p w14:paraId="68152B93" w14:textId="47A6903E" w:rsidR="00010768" w:rsidRDefault="00010768"/>
    <w:p w14:paraId="59220CDD" w14:textId="24E72769" w:rsidR="00BC48DA" w:rsidRDefault="005E48B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1FF0A619" wp14:editId="77648C88">
                <wp:simplePos x="0" y="0"/>
                <wp:positionH relativeFrom="column">
                  <wp:posOffset>1924049</wp:posOffset>
                </wp:positionH>
                <wp:positionV relativeFrom="page">
                  <wp:posOffset>5610225</wp:posOffset>
                </wp:positionV>
                <wp:extent cx="5381625" cy="4143375"/>
                <wp:effectExtent l="0" t="0" r="9525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14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5F43CE" w14:textId="77777777" w:rsidR="00BF4B57" w:rsidRDefault="00BF4B57" w:rsidP="005E48BF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FBC4EB" w14:textId="2CB2B1E4" w:rsidR="00317BDC" w:rsidRPr="00BF4B57" w:rsidRDefault="005E48BF" w:rsidP="00BF4B57">
                            <w:pPr>
                              <w:widowControl w:val="0"/>
                              <w:spacing w:after="120" w:line="32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B5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About Our Team</w:t>
                            </w:r>
                          </w:p>
                          <w:p w14:paraId="4DCF2674" w14:textId="01B27E5E" w:rsidR="00F22CA4" w:rsidRPr="00F22CA4" w:rsidRDefault="005E48BF" w:rsidP="00BF4B57">
                            <w:pPr>
                              <w:widowControl w:val="0"/>
                              <w:spacing w:after="120" w:line="320" w:lineRule="exac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team is a 4H club out of Norman, OK. We just completed our first competition and are proud to share that we earned the highest award available to a rookie team, the Rookie All-Star award. This award is not awarded unless a rookie team demonstrates an exceptionally strong organization with a well-engineered robot</w:t>
                            </w:r>
                            <w:r w:rsidR="00F22CA4"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 connection to the community, and demonstration of FIRST core values. The Rookie All-Star award earned us an invitation to the world champio</w:t>
                            </w:r>
                            <w:r w:rsidR="00BF4B5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2CA4"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ship competition in April. We are proud to represent our region as a rookie team to </w:t>
                            </w:r>
                            <w:r w:rsid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best </w:t>
                            </w:r>
                            <w:r w:rsidR="00F22CA4"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teams </w:t>
                            </w:r>
                            <w:r w:rsid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 w:rsidR="00F22CA4"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around the world.</w:t>
                            </w:r>
                            <w:r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6738E36" w14:textId="5D890C69" w:rsidR="00F22CA4" w:rsidRPr="008F6B2D" w:rsidRDefault="00F22CA4" w:rsidP="005E48BF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ORION i</w:t>
                            </w:r>
                            <w:r w:rsidR="00B025C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honored to have several excellent sponsors, but we are still in need of more. As a new team, we need to build our inventory of robot parts such as transmissions, wheels, motors, belts, chains, beams, wires, and hardware. Additionally, participation in events comes with a cost. We are proud to be good stewards of our finances and our sponsors’ generosity. We look forward to building a strong enough team to recruit more </w:t>
                            </w:r>
                            <w:proofErr w:type="spellStart"/>
                            <w:r w:rsid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highschoolers</w:t>
                            </w:r>
                            <w:proofErr w:type="spellEnd"/>
                            <w:r w:rsid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from around the county</w:t>
                            </w:r>
                            <w:r w:rsidRPr="00F22C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our program</w:t>
                            </w:r>
                            <w:r w:rsidRP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F6B2D" w:rsidRP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hope you will consider making a tax-deductible donation to our 4H club so we can </w:t>
                            </w:r>
                            <w:r w:rsidR="008F6B2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innovate.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A619" id="Text Box 16" o:spid="_x0000_s1031" type="#_x0000_t202" style="position:absolute;margin-left:151.5pt;margin-top:441.75pt;width:423.75pt;height:326.2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5E5F43CE" w14:textId="77777777" w:rsidR="00BF4B57" w:rsidRDefault="00BF4B57" w:rsidP="005E48BF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FBC4EB" w14:textId="2CB2B1E4" w:rsidR="00317BDC" w:rsidRPr="00BF4B57" w:rsidRDefault="005E48BF" w:rsidP="00BF4B57">
                      <w:pPr>
                        <w:widowControl w:val="0"/>
                        <w:spacing w:after="120" w:line="32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B5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About Our Team</w:t>
                      </w:r>
                    </w:p>
                    <w:p w14:paraId="4DCF2674" w14:textId="01B27E5E" w:rsidR="00F22CA4" w:rsidRPr="00F22CA4" w:rsidRDefault="005E48BF" w:rsidP="00BF4B57">
                      <w:pPr>
                        <w:widowControl w:val="0"/>
                        <w:spacing w:after="120" w:line="320" w:lineRule="exac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team is a 4H club out of Norman, OK. We just completed our first competition and are proud to share that we earned the highest award available to a rookie team, the Rookie All-Star award. This award is not awarded unless a rookie team demonstrates an exceptionally strong organization with a well-engineered robot</w:t>
                      </w:r>
                      <w:r w:rsidR="00F22CA4"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 connection to the community, and demonstration of FIRST core values. The Rookie All-Star award earned us an invitation to the world champio</w:t>
                      </w:r>
                      <w:r w:rsidR="00BF4B5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2CA4"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ship competition in April. We are proud to represent our region as a rookie team to </w:t>
                      </w:r>
                      <w:r w:rsid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best </w:t>
                      </w:r>
                      <w:r w:rsidR="00F22CA4"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teams </w:t>
                      </w:r>
                      <w:r w:rsid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 w:rsidR="00F22CA4"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around the world.</w:t>
                      </w:r>
                      <w:r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6738E36" w14:textId="5D890C69" w:rsidR="00F22CA4" w:rsidRPr="008F6B2D" w:rsidRDefault="00F22CA4" w:rsidP="005E48BF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ORION i</w:t>
                      </w:r>
                      <w:r w:rsidR="00B025C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honored to have several excellent sponsors, but we are still in need of more. As a new team, we need to build our inventory of robot parts such as transmissions, wheels, motors, belts, chains, beams, wires, and hardware. Additionally, participation in events comes with a cost. We are proud to be good stewards of our finances and our sponsors’ generosity. We look forward to building a strong enough team to recruit more </w:t>
                      </w:r>
                      <w:proofErr w:type="spellStart"/>
                      <w:r w:rsid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highschoolers</w:t>
                      </w:r>
                      <w:proofErr w:type="spellEnd"/>
                      <w:r w:rsid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from around the county</w:t>
                      </w:r>
                      <w:r w:rsidRPr="00F22C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our program</w:t>
                      </w:r>
                      <w:r w:rsidRP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F6B2D" w:rsidRP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hope you will consider making a tax-deductible donation to our 4H club so we can </w:t>
                      </w:r>
                      <w:r w:rsidR="008F6B2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innovate.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C48DA" w:rsidRPr="00010768">
        <w:br w:type="page"/>
      </w:r>
      <w:r w:rsidR="00FC788F">
        <w:rPr>
          <w:rFonts w:ascii="Arial" w:hAnsi="Arial" w:cs="Arial"/>
          <w:b/>
          <w:noProof/>
          <w:color w:val="0070C0"/>
          <w:sz w:val="22"/>
          <w:szCs w:val="22"/>
        </w:rPr>
        <w:lastRenderedPageBreak/>
        <w:drawing>
          <wp:anchor distT="0" distB="0" distL="114300" distR="114300" simplePos="0" relativeHeight="251702784" behindDoc="1" locked="0" layoutInCell="1" allowOverlap="1" wp14:anchorId="23098249" wp14:editId="56E8357B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130365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umbnail_Team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73D" w:rsidRPr="0012373D">
        <w:rPr>
          <w:rFonts w:ascii="Arial" w:hAnsi="Arial" w:cs="Arial"/>
          <w:b/>
          <w:noProof/>
          <w:color w:val="0070C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859EB7D" wp14:editId="1D5140C0">
                <wp:simplePos x="0" y="0"/>
                <wp:positionH relativeFrom="column">
                  <wp:posOffset>152400</wp:posOffset>
                </wp:positionH>
                <wp:positionV relativeFrom="paragraph">
                  <wp:posOffset>247650</wp:posOffset>
                </wp:positionV>
                <wp:extent cx="1495425" cy="90297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029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B484" w14:textId="10C4E1DB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91F480" w14:textId="21953AE9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2316E8" w14:textId="77777777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E4684" w14:textId="77777777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411E50" w14:textId="77777777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F4FEF4" w14:textId="77777777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6E3ED7" w14:textId="4E3F3283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81B024" w14:textId="77777777" w:rsidR="00FC788F" w:rsidRDefault="00FC788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224633" w14:textId="11E5A817" w:rsidR="0012373D" w:rsidRPr="007255CB" w:rsidRDefault="0012373D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 that ORION students have already learned:</w:t>
                            </w:r>
                          </w:p>
                          <w:p w14:paraId="5AC6FA8B" w14:textId="761A3468" w:rsidR="0012373D" w:rsidRDefault="0012373D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2C462EC4" w14:textId="67E87E04" w:rsidR="0012373D" w:rsidRPr="007255CB" w:rsidRDefault="0074330C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Designing</w:t>
                            </w:r>
                          </w:p>
                          <w:p w14:paraId="5D3744C1" w14:textId="1B077EB3" w:rsidR="0074330C" w:rsidRPr="007255CB" w:rsidRDefault="0074330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students </w:t>
                            </w: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designed how the robot functions while adhering to strict guidelines.</w:t>
                            </w:r>
                            <w:r w:rsidR="007255CB"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 hope to learn how to use CAD next year.</w:t>
                            </w:r>
                          </w:p>
                          <w:p w14:paraId="4056325F" w14:textId="45D734E3" w:rsidR="0074330C" w:rsidRDefault="0074330C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C14C227" w14:textId="7D64AAE7" w:rsidR="0074330C" w:rsidRPr="007255CB" w:rsidRDefault="0074330C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Building</w:t>
                            </w:r>
                          </w:p>
                          <w:p w14:paraId="19FD5EED" w14:textId="6A070123" w:rsidR="0074330C" w:rsidRPr="007255CB" w:rsidRDefault="0074330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Many kids used various power tools for the first time. </w:t>
                            </w:r>
                          </w:p>
                          <w:p w14:paraId="29C38644" w14:textId="4D029D6B" w:rsidR="0074330C" w:rsidRDefault="0074330C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5F522E20" w14:textId="09476767" w:rsidR="0074330C" w:rsidRPr="007255CB" w:rsidRDefault="0074330C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Electronics</w:t>
                            </w:r>
                          </w:p>
                          <w:p w14:paraId="13568761" w14:textId="392A3577" w:rsidR="0074330C" w:rsidRPr="007255CB" w:rsidRDefault="0074330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255CB"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control board for our robot was built and </w:t>
                            </w:r>
                            <w:proofErr w:type="spellStart"/>
                            <w:r w:rsidR="007255CB"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wirepathed</w:t>
                            </w:r>
                            <w:proofErr w:type="spellEnd"/>
                            <w:r w:rsidR="007255CB"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by teens.</w:t>
                            </w:r>
                          </w:p>
                          <w:p w14:paraId="2351DE77" w14:textId="16D0329B" w:rsidR="007255CB" w:rsidRDefault="007255CB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4C3220B3" w14:textId="092C89BF" w:rsidR="007255CB" w:rsidRPr="007255CB" w:rsidRDefault="007255CB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Coding</w:t>
                            </w:r>
                          </w:p>
                          <w:p w14:paraId="15635229" w14:textId="77777777" w:rsidR="007255CB" w:rsidRPr="007255CB" w:rsidRDefault="007255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Our team programs our robot using C++ language. This has been a wonderful learning experience for the team.</w:t>
                            </w:r>
                          </w:p>
                          <w:p w14:paraId="0AF5F7C3" w14:textId="77777777" w:rsidR="007255CB" w:rsidRDefault="007255CB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266EEE41" w14:textId="77777777" w:rsidR="007255CB" w:rsidRDefault="007255CB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Business Skills</w:t>
                            </w:r>
                          </w:p>
                          <w:p w14:paraId="0CAD23C8" w14:textId="50B2305D" w:rsidR="007255CB" w:rsidRDefault="007255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55C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Our students have been challenged to create a business plan for their team. </w:t>
                            </w:r>
                          </w:p>
                          <w:p w14:paraId="5EF63068" w14:textId="6D7FB86F" w:rsidR="007255CB" w:rsidRDefault="007255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7D371C2" w14:textId="18BFEC44" w:rsidR="00FC788F" w:rsidRDefault="00FC788F">
                            <w:pPr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788F">
                              <w:rPr>
                                <w:rFonts w:ascii="Arial" w:hAnsi="Arial" w:cs="Arial"/>
                                <w:color w:val="FFCA08" w:themeColor="accent1"/>
                                <w:sz w:val="28"/>
                                <w:szCs w:val="28"/>
                                <w:u w:val="single"/>
                              </w:rPr>
                              <w:t>Robert’s Rule of Order</w:t>
                            </w:r>
                          </w:p>
                          <w:p w14:paraId="15D79A7D" w14:textId="0E90E771" w:rsidR="00FC788F" w:rsidRDefault="00FC78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The team has l</w:t>
                            </w:r>
                            <w:r w:rsidRPr="00FC788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earn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ed how to make group decisions with order and fairness.</w:t>
                            </w:r>
                          </w:p>
                          <w:p w14:paraId="680B82E2" w14:textId="1CA91815" w:rsidR="00FC788F" w:rsidRDefault="00FC78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0D9A66" w14:textId="77777777" w:rsidR="00FC788F" w:rsidRPr="00FC788F" w:rsidRDefault="00FC78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03E0AF2" w14:textId="1412B638" w:rsidR="007255CB" w:rsidRPr="007255CB" w:rsidRDefault="007255C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EB7D" id="Text Box 2" o:spid="_x0000_s1032" type="#_x0000_t202" style="position:absolute;margin-left:12pt;margin-top:19.5pt;width:117.75pt;height:71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" fillcolor="black [3213]">
                <v:textbox>
                  <w:txbxContent>
                    <w:p w14:paraId="26DCB484" w14:textId="10C4E1DB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91F480" w14:textId="21953AE9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2316E8" w14:textId="77777777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E4684" w14:textId="77777777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411E50" w14:textId="77777777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F4FEF4" w14:textId="77777777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6E3ED7" w14:textId="4E3F3283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81B024" w14:textId="77777777" w:rsidR="00FC788F" w:rsidRDefault="00FC788F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224633" w14:textId="11E5A817" w:rsidR="0012373D" w:rsidRPr="007255CB" w:rsidRDefault="0012373D">
                      <w:pPr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5CB"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 that ORION students have already learned:</w:t>
                      </w:r>
                    </w:p>
                    <w:p w14:paraId="5AC6FA8B" w14:textId="761A3468" w:rsidR="0012373D" w:rsidRDefault="0012373D">
                      <w:pPr>
                        <w:rPr>
                          <w:rFonts w:ascii="Arial" w:hAnsi="Arial" w:cs="Arial"/>
                          <w:color w:val="FFCA08" w:themeColor="accent1"/>
                          <w:sz w:val="22"/>
                          <w:szCs w:val="22"/>
                        </w:rPr>
                      </w:pPr>
                    </w:p>
                    <w:p w14:paraId="2C462EC4" w14:textId="67E87E04" w:rsidR="0012373D" w:rsidRPr="007255CB" w:rsidRDefault="0074330C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 w:rsidRPr="007255CB"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Designing</w:t>
                      </w:r>
                    </w:p>
                    <w:p w14:paraId="5D3744C1" w14:textId="1B077EB3" w:rsidR="0074330C" w:rsidRPr="007255CB" w:rsidRDefault="0074330C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Our </w:t>
                      </w:r>
                      <w:r w:rsid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students </w:t>
                      </w: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designed how the robot functions while adhering to strict guidelines.</w:t>
                      </w:r>
                      <w:r w:rsidR="007255CB"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We hope to learn how to use CAD next year.</w:t>
                      </w:r>
                    </w:p>
                    <w:p w14:paraId="4056325F" w14:textId="45D734E3" w:rsidR="0074330C" w:rsidRDefault="0074330C">
                      <w:pPr>
                        <w:rPr>
                          <w:rFonts w:ascii="Arial" w:hAnsi="Arial" w:cs="Arial"/>
                          <w:color w:val="FFCA08" w:themeColor="accent1"/>
                          <w:sz w:val="22"/>
                          <w:szCs w:val="22"/>
                        </w:rPr>
                      </w:pPr>
                    </w:p>
                    <w:p w14:paraId="6C14C227" w14:textId="7D64AAE7" w:rsidR="0074330C" w:rsidRPr="007255CB" w:rsidRDefault="0074330C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 w:rsidRPr="007255CB"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Building</w:t>
                      </w:r>
                    </w:p>
                    <w:p w14:paraId="19FD5EED" w14:textId="6A070123" w:rsidR="0074330C" w:rsidRPr="007255CB" w:rsidRDefault="0074330C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Many kids used various power tools for the first time. </w:t>
                      </w:r>
                    </w:p>
                    <w:p w14:paraId="29C38644" w14:textId="4D029D6B" w:rsidR="0074330C" w:rsidRDefault="0074330C">
                      <w:pPr>
                        <w:rPr>
                          <w:rFonts w:ascii="Arial" w:hAnsi="Arial" w:cs="Arial"/>
                          <w:color w:val="FFCA08" w:themeColor="accent1"/>
                          <w:sz w:val="22"/>
                          <w:szCs w:val="22"/>
                        </w:rPr>
                      </w:pPr>
                    </w:p>
                    <w:p w14:paraId="5F522E20" w14:textId="09476767" w:rsidR="0074330C" w:rsidRPr="007255CB" w:rsidRDefault="0074330C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 w:rsidRPr="007255CB"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Electronics</w:t>
                      </w:r>
                    </w:p>
                    <w:p w14:paraId="13568761" w14:textId="392A3577" w:rsidR="0074330C" w:rsidRPr="007255CB" w:rsidRDefault="0074330C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The </w:t>
                      </w:r>
                      <w:r w:rsidR="007255CB"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control board for our robot was built and </w:t>
                      </w:r>
                      <w:proofErr w:type="spellStart"/>
                      <w:r w:rsidR="007255CB"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wirepathed</w:t>
                      </w:r>
                      <w:proofErr w:type="spellEnd"/>
                      <w:r w:rsidR="007255CB"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by teens.</w:t>
                      </w:r>
                    </w:p>
                    <w:p w14:paraId="2351DE77" w14:textId="16D0329B" w:rsidR="007255CB" w:rsidRDefault="007255CB">
                      <w:pPr>
                        <w:rPr>
                          <w:rFonts w:ascii="Arial" w:hAnsi="Arial" w:cs="Arial"/>
                          <w:color w:val="FFCA08" w:themeColor="accent1"/>
                          <w:sz w:val="22"/>
                          <w:szCs w:val="22"/>
                        </w:rPr>
                      </w:pPr>
                    </w:p>
                    <w:p w14:paraId="4C3220B3" w14:textId="092C89BF" w:rsidR="007255CB" w:rsidRPr="007255CB" w:rsidRDefault="007255CB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 w:rsidRPr="007255CB"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Coding</w:t>
                      </w:r>
                    </w:p>
                    <w:p w14:paraId="15635229" w14:textId="77777777" w:rsidR="007255CB" w:rsidRPr="007255CB" w:rsidRDefault="007255C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Our team programs our robot using C++ language. This has been a wonderful learning experience for the team.</w:t>
                      </w:r>
                    </w:p>
                    <w:p w14:paraId="0AF5F7C3" w14:textId="77777777" w:rsidR="007255CB" w:rsidRDefault="007255CB">
                      <w:pPr>
                        <w:rPr>
                          <w:rFonts w:ascii="Arial" w:hAnsi="Arial" w:cs="Arial"/>
                          <w:color w:val="FFCA08" w:themeColor="accent1"/>
                          <w:sz w:val="22"/>
                          <w:szCs w:val="22"/>
                        </w:rPr>
                      </w:pPr>
                    </w:p>
                    <w:p w14:paraId="266EEE41" w14:textId="77777777" w:rsidR="007255CB" w:rsidRDefault="007255CB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Business Skills</w:t>
                      </w:r>
                    </w:p>
                    <w:p w14:paraId="0CAD23C8" w14:textId="50B2305D" w:rsidR="007255CB" w:rsidRDefault="007255C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255C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Our students have been challenged to create a business plan for their team. </w:t>
                      </w:r>
                    </w:p>
                    <w:p w14:paraId="5EF63068" w14:textId="6D7FB86F" w:rsidR="007255CB" w:rsidRDefault="007255C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7D371C2" w14:textId="18BFEC44" w:rsidR="00FC788F" w:rsidRDefault="00FC788F">
                      <w:pPr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</w:pPr>
                      <w:r w:rsidRPr="00FC788F">
                        <w:rPr>
                          <w:rFonts w:ascii="Arial" w:hAnsi="Arial" w:cs="Arial"/>
                          <w:color w:val="FFCA08" w:themeColor="accent1"/>
                          <w:sz w:val="28"/>
                          <w:szCs w:val="28"/>
                          <w:u w:val="single"/>
                        </w:rPr>
                        <w:t>Robert’s Rule of Order</w:t>
                      </w:r>
                    </w:p>
                    <w:p w14:paraId="15D79A7D" w14:textId="0E90E771" w:rsidR="00FC788F" w:rsidRDefault="00FC788F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The team has l</w:t>
                      </w:r>
                      <w:r w:rsidRPr="00FC788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earn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ed how to make group decisions with order and fairness.</w:t>
                      </w:r>
                    </w:p>
                    <w:p w14:paraId="680B82E2" w14:textId="1CA91815" w:rsidR="00FC788F" w:rsidRDefault="00FC788F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E0D9A66" w14:textId="77777777" w:rsidR="00FC788F" w:rsidRPr="00FC788F" w:rsidRDefault="00FC788F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03E0AF2" w14:textId="1412B638" w:rsidR="007255CB" w:rsidRPr="007255CB" w:rsidRDefault="007255C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4720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AE9F1D9" wp14:editId="07DB01C1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1771650" cy="9610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10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80901" w14:textId="48CC63E0" w:rsidR="00826721" w:rsidRDefault="00826721" w:rsidP="00826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F1D9" id="Rectangle 10" o:spid="_x0000_s1033" style="position:absolute;margin-left:0;margin-top:-3.75pt;width:139.5pt;height:756.75pt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" fillcolor="black [3213]" strokecolor="#826600 [1604]" strokeweight="1pt">
                <v:textbox>
                  <w:txbxContent>
                    <w:p w14:paraId="6F680901" w14:textId="48CC63E0" w:rsidR="00826721" w:rsidRDefault="00826721" w:rsidP="008267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4720" w:rsidRPr="00F74720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311E734" wp14:editId="0C1EB0F4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5172075" cy="102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80F6" w14:textId="15FA7904" w:rsidR="00F74720" w:rsidRDefault="00F74720" w:rsidP="00F74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06E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Impact of FIRST on Students</w:t>
                            </w:r>
                          </w:p>
                          <w:p w14:paraId="4501582F" w14:textId="78E0AEDA" w:rsidR="00F74720" w:rsidRPr="00F74720" w:rsidRDefault="00CE6289" w:rsidP="00F74720">
                            <w:pPr>
                              <w:jc w:val="center"/>
                              <w:rPr>
                                <w:b/>
                                <w:color w:val="FFCA08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A08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The </w:t>
                            </w:r>
                            <w:r w:rsidR="00F74720" w:rsidRPr="00F74720">
                              <w:rPr>
                                <w:rFonts w:ascii="Arial" w:hAnsi="Arial" w:cs="Arial"/>
                                <w:b/>
                                <w:color w:val="FFCA08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="00F74720">
                              <w:rPr>
                                <w:rFonts w:ascii="Arial" w:hAnsi="Arial" w:cs="Arial"/>
                                <w:b/>
                                <w:color w:val="FFCA08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roject-based learning of</w:t>
                            </w:r>
                            <w:r w:rsidR="00F74720" w:rsidRPr="00F74720">
                              <w:rPr>
                                <w:rFonts w:ascii="Arial" w:hAnsi="Arial" w:cs="Arial"/>
                                <w:b/>
                                <w:color w:val="FFCA08" w:themeColor="accen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FIRST Robotics has many benefits for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E734" id="_x0000_s1034" type="#_x0000_t202" style="position:absolute;margin-left:161.25pt;margin-top:0;width:407.25pt;height:81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">
                <v:textbox>
                  <w:txbxContent>
                    <w:p w14:paraId="1F0580F6" w14:textId="15FA7904" w:rsidR="00F74720" w:rsidRDefault="00F74720" w:rsidP="00F7472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706E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Impact of FIRST on Students</w:t>
                      </w:r>
                    </w:p>
                    <w:p w14:paraId="4501582F" w14:textId="78E0AEDA" w:rsidR="00F74720" w:rsidRPr="00F74720" w:rsidRDefault="00CE6289" w:rsidP="00F74720">
                      <w:pPr>
                        <w:jc w:val="center"/>
                        <w:rPr>
                          <w:b/>
                          <w:color w:val="FFCA08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A08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The </w:t>
                      </w:r>
                      <w:r w:rsidR="00F74720" w:rsidRPr="00F74720">
                        <w:rPr>
                          <w:rFonts w:ascii="Arial" w:hAnsi="Arial" w:cs="Arial"/>
                          <w:b/>
                          <w:color w:val="FFCA08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</w:t>
                      </w:r>
                      <w:r w:rsidR="00F74720">
                        <w:rPr>
                          <w:rFonts w:ascii="Arial" w:hAnsi="Arial" w:cs="Arial"/>
                          <w:b/>
                          <w:color w:val="FFCA08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roject-based learning of</w:t>
                      </w:r>
                      <w:r w:rsidR="00F74720" w:rsidRPr="00F74720">
                        <w:rPr>
                          <w:rFonts w:ascii="Arial" w:hAnsi="Arial" w:cs="Arial"/>
                          <w:b/>
                          <w:color w:val="FFCA08" w:themeColor="accen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FIRST Robotics has many benefits for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F6B">
        <w:tab/>
      </w:r>
      <w:r w:rsidR="004D6F6B">
        <w:tab/>
      </w:r>
    </w:p>
    <w:p w14:paraId="7DC87B44" w14:textId="76EDEB68" w:rsidR="00DB7634" w:rsidRPr="002D24D7" w:rsidRDefault="003352D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49A9A68C" wp14:editId="0762A3F1">
            <wp:simplePos x="0" y="0"/>
            <wp:positionH relativeFrom="margin">
              <wp:posOffset>2000250</wp:posOffset>
            </wp:positionH>
            <wp:positionV relativeFrom="paragraph">
              <wp:posOffset>847090</wp:posOffset>
            </wp:positionV>
            <wp:extent cx="2362200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426" y="21564"/>
                <wp:lineTo x="2142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D7">
        <w:t>“</w:t>
      </w:r>
      <w:r w:rsidR="00DB7634" w:rsidRPr="002D24D7">
        <w:rPr>
          <w:rFonts w:ascii="Arial" w:hAnsi="Arial" w:cs="Arial"/>
        </w:rPr>
        <w:t>Being on a</w:t>
      </w:r>
      <w:r w:rsidR="008A780F" w:rsidRPr="002D24D7">
        <w:rPr>
          <w:rFonts w:ascii="Arial" w:hAnsi="Arial" w:cs="Arial"/>
        </w:rPr>
        <w:t>n</w:t>
      </w:r>
      <w:r w:rsidR="00DB7634" w:rsidRPr="002D24D7">
        <w:rPr>
          <w:rFonts w:ascii="Arial" w:hAnsi="Arial" w:cs="Arial"/>
        </w:rPr>
        <w:t xml:space="preserve"> FRC team has helped me </w:t>
      </w:r>
      <w:r w:rsidR="006D1DB8" w:rsidRPr="002D24D7">
        <w:rPr>
          <w:rFonts w:ascii="Arial" w:hAnsi="Arial" w:cs="Arial"/>
        </w:rPr>
        <w:t xml:space="preserve">learn so much. Not only all that goes into building a working robot, but other things I never would’ve expected to learn from this team. </w:t>
      </w:r>
      <w:r w:rsidR="008A780F" w:rsidRPr="002D24D7">
        <w:rPr>
          <w:rFonts w:ascii="Arial" w:hAnsi="Arial" w:cs="Arial"/>
        </w:rPr>
        <w:t xml:space="preserve">Throughout this past season I’ve organized a business model, done some public speaking, and scheduled and done outreach. I have learned how to effectively share my ideas, </w:t>
      </w:r>
      <w:r w:rsidR="00993519" w:rsidRPr="002D24D7">
        <w:rPr>
          <w:rFonts w:ascii="Arial" w:hAnsi="Arial" w:cs="Arial"/>
        </w:rPr>
        <w:t>and how a team collaborates to make decisions.” -Laurel, age 16</w:t>
      </w:r>
    </w:p>
    <w:p w14:paraId="52631167" w14:textId="1B5FE6CB" w:rsidR="00826721" w:rsidRPr="0012373D" w:rsidRDefault="002D24D7" w:rsidP="005F2796">
      <w:pPr>
        <w:rPr>
          <w:rFonts w:ascii="Arial" w:hAnsi="Arial" w:cs="Arial"/>
          <w:b/>
          <w:color w:val="0070C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992AF27" wp14:editId="25855C92">
                <wp:simplePos x="0" y="0"/>
                <wp:positionH relativeFrom="column">
                  <wp:posOffset>2038350</wp:posOffset>
                </wp:positionH>
                <wp:positionV relativeFrom="paragraph">
                  <wp:posOffset>5925820</wp:posOffset>
                </wp:positionV>
                <wp:extent cx="5305425" cy="16002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9A33A" w14:textId="77777777" w:rsidR="002720A7" w:rsidRDefault="002720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4A43FB" w14:textId="1AD29C7A" w:rsidR="00CE6289" w:rsidRPr="0072115D" w:rsidRDefault="00EC78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115D">
                              <w:rPr>
                                <w:rFonts w:ascii="Arial" w:hAnsi="Arial" w:cs="Arial"/>
                              </w:rPr>
                              <w:t xml:space="preserve">“I am proud </w:t>
                            </w:r>
                            <w:r w:rsidR="008B41BF" w:rsidRPr="0072115D">
                              <w:rPr>
                                <w:rFonts w:ascii="Arial" w:hAnsi="Arial" w:cs="Arial"/>
                              </w:rPr>
                              <w:t>of a group of friends coming together with an idea and actually working to make the idea happen. I feel FRC helps prepare you for your future, no matter what career you’re heading into. Learning new technology and getting closer to my friends are my favorite parts of FRC.” -</w:t>
                            </w:r>
                            <w:r w:rsidR="0072115D" w:rsidRPr="007211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41BF" w:rsidRPr="0072115D">
                              <w:rPr>
                                <w:rFonts w:ascii="Arial" w:hAnsi="Arial" w:cs="Arial"/>
                              </w:rPr>
                              <w:t>Matt, age 14</w:t>
                            </w:r>
                          </w:p>
                          <w:p w14:paraId="0AD5DF54" w14:textId="49E54A72" w:rsidR="0072115D" w:rsidRPr="0072115D" w:rsidRDefault="007211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5C257" w14:textId="38B13F8C" w:rsidR="0072115D" w:rsidRPr="0072115D" w:rsidRDefault="007211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115D">
                              <w:rPr>
                                <w:rFonts w:ascii="Arial" w:hAnsi="Arial" w:cs="Arial"/>
                              </w:rPr>
                              <w:t>“It’s crazy fun. You learn tons of valuable life skills like working under time constraints, how to properly use power tools, safety, and the decision-making process</w:t>
                            </w:r>
                            <w:proofErr w:type="gramStart"/>
                            <w:r w:rsidRPr="0072115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72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End"/>
                            <w:r w:rsidR="002720A7">
                              <w:rPr>
                                <w:rFonts w:ascii="Arial" w:hAnsi="Arial" w:cs="Arial"/>
                              </w:rPr>
                              <w:t>What I d</w:t>
                            </w:r>
                            <w:r w:rsidR="00E1766E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2720A7">
                              <w:rPr>
                                <w:rFonts w:ascii="Arial" w:hAnsi="Arial" w:cs="Arial"/>
                              </w:rPr>
                              <w:t xml:space="preserve">d that made me so proud was developing the website and </w:t>
                            </w:r>
                            <w:proofErr w:type="spellStart"/>
                            <w:r w:rsidR="002720A7">
                              <w:rPr>
                                <w:rFonts w:ascii="Arial" w:hAnsi="Arial" w:cs="Arial"/>
                              </w:rPr>
                              <w:t>facebook</w:t>
                            </w:r>
                            <w:proofErr w:type="spellEnd"/>
                            <w:r w:rsidR="002720A7">
                              <w:rPr>
                                <w:rFonts w:ascii="Arial" w:hAnsi="Arial" w:cs="Arial"/>
                              </w:rPr>
                              <w:t xml:space="preserve"> page and helping our community via the food bank service project.</w:t>
                            </w:r>
                            <w:r w:rsidRPr="0072115D">
                              <w:rPr>
                                <w:rFonts w:ascii="Arial" w:hAnsi="Arial" w:cs="Arial"/>
                              </w:rPr>
                              <w:t>” – Josh, age 1</w:t>
                            </w:r>
                            <w:r w:rsidR="00B229D6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AF27" id="_x0000_s1035" type="#_x0000_t202" style="position:absolute;margin-left:160.5pt;margin-top:466.6pt;width:417.75pt;height:126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" fillcolor="white [3201]" strokecolor="black [3200]" strokeweight="1pt">
                <v:textbox>
                  <w:txbxContent>
                    <w:p w14:paraId="1CC9A33A" w14:textId="77777777" w:rsidR="002720A7" w:rsidRDefault="002720A7">
                      <w:pPr>
                        <w:rPr>
                          <w:rFonts w:ascii="Arial" w:hAnsi="Arial" w:cs="Arial"/>
                        </w:rPr>
                      </w:pPr>
                    </w:p>
                    <w:p w14:paraId="104A43FB" w14:textId="1AD29C7A" w:rsidR="00CE6289" w:rsidRPr="0072115D" w:rsidRDefault="00EC78B4">
                      <w:pPr>
                        <w:rPr>
                          <w:rFonts w:ascii="Arial" w:hAnsi="Arial" w:cs="Arial"/>
                        </w:rPr>
                      </w:pPr>
                      <w:r w:rsidRPr="0072115D">
                        <w:rPr>
                          <w:rFonts w:ascii="Arial" w:hAnsi="Arial" w:cs="Arial"/>
                        </w:rPr>
                        <w:t xml:space="preserve">“I am proud </w:t>
                      </w:r>
                      <w:r w:rsidR="008B41BF" w:rsidRPr="0072115D">
                        <w:rPr>
                          <w:rFonts w:ascii="Arial" w:hAnsi="Arial" w:cs="Arial"/>
                        </w:rPr>
                        <w:t>of a group of friends coming together with an idea and actually working to make the idea happen. I feel FRC helps prepare you for your future, no matter what career you’re heading into. Learning new technology and getting closer to my friends are my favorite parts of FRC.” -</w:t>
                      </w:r>
                      <w:r w:rsidR="0072115D" w:rsidRPr="0072115D">
                        <w:rPr>
                          <w:rFonts w:ascii="Arial" w:hAnsi="Arial" w:cs="Arial"/>
                        </w:rPr>
                        <w:t xml:space="preserve"> </w:t>
                      </w:r>
                      <w:r w:rsidR="008B41BF" w:rsidRPr="0072115D">
                        <w:rPr>
                          <w:rFonts w:ascii="Arial" w:hAnsi="Arial" w:cs="Arial"/>
                        </w:rPr>
                        <w:t>Matt, age 14</w:t>
                      </w:r>
                    </w:p>
                    <w:p w14:paraId="0AD5DF54" w14:textId="49E54A72" w:rsidR="0072115D" w:rsidRPr="0072115D" w:rsidRDefault="0072115D">
                      <w:pPr>
                        <w:rPr>
                          <w:rFonts w:ascii="Arial" w:hAnsi="Arial" w:cs="Arial"/>
                        </w:rPr>
                      </w:pPr>
                    </w:p>
                    <w:p w14:paraId="7C65C257" w14:textId="38B13F8C" w:rsidR="0072115D" w:rsidRPr="0072115D" w:rsidRDefault="0072115D">
                      <w:pPr>
                        <w:rPr>
                          <w:rFonts w:ascii="Arial" w:hAnsi="Arial" w:cs="Arial"/>
                        </w:rPr>
                      </w:pPr>
                      <w:r w:rsidRPr="0072115D">
                        <w:rPr>
                          <w:rFonts w:ascii="Arial" w:hAnsi="Arial" w:cs="Arial"/>
                        </w:rPr>
                        <w:t>“It’s crazy fun. You learn tons of valuable life skills like working under time constraints, how to properly use power tools, safety, and the decision-making process</w:t>
                      </w:r>
                      <w:proofErr w:type="gramStart"/>
                      <w:r w:rsidRPr="0072115D">
                        <w:rPr>
                          <w:rFonts w:ascii="Arial" w:hAnsi="Arial" w:cs="Arial"/>
                        </w:rPr>
                        <w:t>.</w:t>
                      </w:r>
                      <w:r w:rsidR="00272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End"/>
                      <w:r w:rsidR="002720A7">
                        <w:rPr>
                          <w:rFonts w:ascii="Arial" w:hAnsi="Arial" w:cs="Arial"/>
                        </w:rPr>
                        <w:t>What I d</w:t>
                      </w:r>
                      <w:r w:rsidR="00E1766E">
                        <w:rPr>
                          <w:rFonts w:ascii="Arial" w:hAnsi="Arial" w:cs="Arial"/>
                        </w:rPr>
                        <w:t>i</w:t>
                      </w:r>
                      <w:r w:rsidR="002720A7">
                        <w:rPr>
                          <w:rFonts w:ascii="Arial" w:hAnsi="Arial" w:cs="Arial"/>
                        </w:rPr>
                        <w:t xml:space="preserve">d that made me so proud was developing the website and </w:t>
                      </w:r>
                      <w:proofErr w:type="spellStart"/>
                      <w:r w:rsidR="002720A7">
                        <w:rPr>
                          <w:rFonts w:ascii="Arial" w:hAnsi="Arial" w:cs="Arial"/>
                        </w:rPr>
                        <w:t>facebook</w:t>
                      </w:r>
                      <w:proofErr w:type="spellEnd"/>
                      <w:r w:rsidR="002720A7">
                        <w:rPr>
                          <w:rFonts w:ascii="Arial" w:hAnsi="Arial" w:cs="Arial"/>
                        </w:rPr>
                        <w:t xml:space="preserve"> page and helping our community via the food bank service project.</w:t>
                      </w:r>
                      <w:r w:rsidRPr="0072115D">
                        <w:rPr>
                          <w:rFonts w:ascii="Arial" w:hAnsi="Arial" w:cs="Arial"/>
                        </w:rPr>
                        <w:t>” – Josh, age 1</w:t>
                      </w:r>
                      <w:r w:rsidR="00B229D6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247D45C0" wp14:editId="1449D60D">
            <wp:simplePos x="0" y="0"/>
            <wp:positionH relativeFrom="column">
              <wp:posOffset>4619625</wp:posOffset>
            </wp:positionH>
            <wp:positionV relativeFrom="paragraph">
              <wp:posOffset>3796030</wp:posOffset>
            </wp:positionV>
            <wp:extent cx="2641600" cy="1981200"/>
            <wp:effectExtent l="76200" t="76200" r="139700" b="133350"/>
            <wp:wrapTight wrapText="bothSides">
              <wp:wrapPolygon edited="0">
                <wp:start x="-312" y="-831"/>
                <wp:lineTo x="-623" y="-623"/>
                <wp:lineTo x="-623" y="22015"/>
                <wp:lineTo x="-312" y="22846"/>
                <wp:lineTo x="22275" y="22846"/>
                <wp:lineTo x="22275" y="22638"/>
                <wp:lineTo x="22587" y="19523"/>
                <wp:lineTo x="22587" y="2700"/>
                <wp:lineTo x="22275" y="-415"/>
                <wp:lineTo x="22275" y="-831"/>
                <wp:lineTo x="-312" y="-831"/>
              </wp:wrapPolygon>
            </wp:wrapTight>
            <wp:docPr id="25" name="Picture 25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704832" behindDoc="1" locked="0" layoutInCell="1" allowOverlap="1" wp14:anchorId="6BB9CE2C" wp14:editId="67BB0BC6">
            <wp:simplePos x="0" y="0"/>
            <wp:positionH relativeFrom="column">
              <wp:posOffset>4613275</wp:posOffset>
            </wp:positionH>
            <wp:positionV relativeFrom="page">
              <wp:posOffset>3800475</wp:posOffset>
            </wp:positionV>
            <wp:extent cx="2616200" cy="1962150"/>
            <wp:effectExtent l="76200" t="76200" r="127000" b="133350"/>
            <wp:wrapTight wrapText="bothSides">
              <wp:wrapPolygon edited="0">
                <wp:start x="-315" y="-839"/>
                <wp:lineTo x="-629" y="-629"/>
                <wp:lineTo x="-629" y="22019"/>
                <wp:lineTo x="-315" y="22858"/>
                <wp:lineTo x="22177" y="22858"/>
                <wp:lineTo x="22491" y="19713"/>
                <wp:lineTo x="22491" y="2726"/>
                <wp:lineTo x="22177" y="-419"/>
                <wp:lineTo x="22177" y="-839"/>
                <wp:lineTo x="-315" y="-839"/>
              </wp:wrapPolygon>
            </wp:wrapTight>
            <wp:docPr id="24" name="Picture 24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2373D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80474A3" wp14:editId="04E43187">
                <wp:simplePos x="0" y="0"/>
                <wp:positionH relativeFrom="column">
                  <wp:posOffset>4591050</wp:posOffset>
                </wp:positionH>
                <wp:positionV relativeFrom="paragraph">
                  <wp:posOffset>258445</wp:posOffset>
                </wp:positionV>
                <wp:extent cx="2638425" cy="10858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85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77C1" w14:textId="2894B539" w:rsidR="00DB7634" w:rsidRPr="002D24D7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24D7">
                              <w:rPr>
                                <w:rFonts w:ascii="Arial" w:hAnsi="Arial" w:cs="Arial"/>
                              </w:rPr>
                              <w:t>“My favorite part of FRC is competitions because I love se</w:t>
                            </w:r>
                            <w:r w:rsidR="006D1DB8" w:rsidRPr="002D24D7">
                              <w:rPr>
                                <w:rFonts w:ascii="Arial" w:hAnsi="Arial" w:cs="Arial"/>
                              </w:rPr>
                              <w:t>eing what other teams have been working on</w:t>
                            </w:r>
                            <w:r w:rsidR="00CE6289" w:rsidRPr="002D24D7">
                              <w:rPr>
                                <w:rFonts w:ascii="Arial" w:hAnsi="Arial" w:cs="Arial"/>
                              </w:rPr>
                              <w:t xml:space="preserve">. We have made </w:t>
                            </w:r>
                            <w:r w:rsidR="002E2614" w:rsidRPr="002D24D7"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="00CE6289" w:rsidRPr="002D24D7">
                              <w:rPr>
                                <w:rFonts w:ascii="Arial" w:hAnsi="Arial" w:cs="Arial"/>
                              </w:rPr>
                              <w:t>friends on other teams, so it’s fun to see them and cheer for them</w:t>
                            </w:r>
                            <w:r w:rsidR="002E2614" w:rsidRPr="002D24D7">
                              <w:rPr>
                                <w:rFonts w:ascii="Arial" w:hAnsi="Arial" w:cs="Arial"/>
                              </w:rPr>
                              <w:t xml:space="preserve"> as well as compete against them</w:t>
                            </w:r>
                            <w:r w:rsidR="00CE6289" w:rsidRPr="002D24D7">
                              <w:rPr>
                                <w:rFonts w:ascii="Arial" w:hAnsi="Arial" w:cs="Arial"/>
                              </w:rPr>
                              <w:t>.” -Emilia, age 14</w:t>
                            </w:r>
                          </w:p>
                          <w:p w14:paraId="18CBB209" w14:textId="77777777" w:rsidR="00DB7634" w:rsidRPr="002E2614" w:rsidRDefault="00DB76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FF458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70966B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4A4CC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8F064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1E5C8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D7B0C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181F5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0B2F9F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B34230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2B262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34F7F2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FC94F8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1F226E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3C2EC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EE991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E448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FAA9E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1BEEEF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54E430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D9FA04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620D4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D20B01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FC725F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C2CC4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15109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B10ED4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D498E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79383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7836F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2E6FC2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5D0AC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8A68FE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6EA9C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9720A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2BDF2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BD4BA4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5BEAA9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29F020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14A88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2ECDE9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30A9A3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84088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131947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174BE9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9167E1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D40AEC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2ACB0B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0E260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13CB0D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9E14C3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A358DA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FDAEE6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CDECAF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5883B0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978E25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7EC07B" w14:textId="77777777" w:rsid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6901D6" w14:textId="64350146" w:rsidR="0012373D" w:rsidRP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7634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3E40CE8D" w14:textId="764ABEBC" w:rsidR="00DB7634" w:rsidRPr="00DB7634" w:rsidRDefault="00DB76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7634">
                              <w:rPr>
                                <w:rFonts w:ascii="Arial" w:hAnsi="Arial" w:cs="Arial"/>
                              </w:rPr>
                              <w:t xml:space="preserve">-Emilia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74A3" id="_x0000_s1036" type="#_x0000_t202" style="position:absolute;margin-left:361.5pt;margin-top:20.35pt;width:207.75pt;height:85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" fillcolor="#ffca08 [3204]">
                <v:textbox>
                  <w:txbxContent>
                    <w:p w14:paraId="343C77C1" w14:textId="2894B539" w:rsidR="00DB7634" w:rsidRPr="002D24D7" w:rsidRDefault="00DB7634">
                      <w:pPr>
                        <w:rPr>
                          <w:rFonts w:ascii="Arial" w:hAnsi="Arial" w:cs="Arial"/>
                        </w:rPr>
                      </w:pPr>
                      <w:r w:rsidRPr="002D24D7">
                        <w:rPr>
                          <w:rFonts w:ascii="Arial" w:hAnsi="Arial" w:cs="Arial"/>
                        </w:rPr>
                        <w:t>“My favorite part of FRC is competitions because I love se</w:t>
                      </w:r>
                      <w:r w:rsidR="006D1DB8" w:rsidRPr="002D24D7">
                        <w:rPr>
                          <w:rFonts w:ascii="Arial" w:hAnsi="Arial" w:cs="Arial"/>
                        </w:rPr>
                        <w:t>eing what other teams have been working on</w:t>
                      </w:r>
                      <w:r w:rsidR="00CE6289" w:rsidRPr="002D24D7">
                        <w:rPr>
                          <w:rFonts w:ascii="Arial" w:hAnsi="Arial" w:cs="Arial"/>
                        </w:rPr>
                        <w:t xml:space="preserve">. We have made </w:t>
                      </w:r>
                      <w:r w:rsidR="002E2614" w:rsidRPr="002D24D7">
                        <w:rPr>
                          <w:rFonts w:ascii="Arial" w:hAnsi="Arial" w:cs="Arial"/>
                        </w:rPr>
                        <w:t xml:space="preserve">some </w:t>
                      </w:r>
                      <w:r w:rsidR="00CE6289" w:rsidRPr="002D24D7">
                        <w:rPr>
                          <w:rFonts w:ascii="Arial" w:hAnsi="Arial" w:cs="Arial"/>
                        </w:rPr>
                        <w:t>friends on other teams, so it’s fun to see them and cheer for them</w:t>
                      </w:r>
                      <w:r w:rsidR="002E2614" w:rsidRPr="002D24D7">
                        <w:rPr>
                          <w:rFonts w:ascii="Arial" w:hAnsi="Arial" w:cs="Arial"/>
                        </w:rPr>
                        <w:t xml:space="preserve"> as well as compete against them</w:t>
                      </w:r>
                      <w:r w:rsidR="00CE6289" w:rsidRPr="002D24D7">
                        <w:rPr>
                          <w:rFonts w:ascii="Arial" w:hAnsi="Arial" w:cs="Arial"/>
                        </w:rPr>
                        <w:t>.” -Emilia, age 14</w:t>
                      </w:r>
                    </w:p>
                    <w:p w14:paraId="18CBB209" w14:textId="77777777" w:rsidR="00DB7634" w:rsidRPr="002E2614" w:rsidRDefault="00DB763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FF458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270966B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124A4CC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8F064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A1E5C8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77D7B0C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14B181F5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C0B2F9F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3B34230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02B262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234F7F2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CFC94F8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41F226E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73C2EC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7EEE991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71DE448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2EFAA9E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91BEEEF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D54E430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AD9FA04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8620D4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4D20B01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DFC725F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22C2CC4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D15109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FB10ED4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4FD498E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D79383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0A7836F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32E6FC2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65D0AC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F8A68FE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96EA9C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09720A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702BDF2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20BD4BA4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B5BEAA9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129F020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F14A88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E2ECDE9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630A9A3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584088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A131947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15174BE9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59167E1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5D40AEC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62ACB0B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B0E260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D13CB0D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599E14C3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9A358DA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3DFDAEE6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7CDECAF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415883B0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2F978E25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607EC07B" w14:textId="77777777" w:rsidR="00DB7634" w:rsidRDefault="00DB7634">
                      <w:pPr>
                        <w:rPr>
                          <w:rFonts w:ascii="Arial" w:hAnsi="Arial" w:cs="Arial"/>
                        </w:rPr>
                      </w:pPr>
                    </w:p>
                    <w:p w14:paraId="026901D6" w14:textId="64350146" w:rsidR="0012373D" w:rsidRPr="00DB7634" w:rsidRDefault="00DB7634">
                      <w:pPr>
                        <w:rPr>
                          <w:rFonts w:ascii="Arial" w:hAnsi="Arial" w:cs="Arial"/>
                        </w:rPr>
                      </w:pPr>
                      <w:r w:rsidRPr="00DB7634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3E40CE8D" w14:textId="764ABEBC" w:rsidR="00DB7634" w:rsidRPr="00DB7634" w:rsidRDefault="00DB7634">
                      <w:pPr>
                        <w:rPr>
                          <w:rFonts w:ascii="Arial" w:hAnsi="Arial" w:cs="Arial"/>
                        </w:rPr>
                      </w:pPr>
                      <w:r w:rsidRPr="00DB7634">
                        <w:rPr>
                          <w:rFonts w:ascii="Arial" w:hAnsi="Arial" w:cs="Arial"/>
                        </w:rPr>
                        <w:t xml:space="preserve">-Emilia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E3105" w14:textId="0978B615" w:rsidR="00EC2105" w:rsidRPr="00F5706E" w:rsidRDefault="00F74720" w:rsidP="00EC2105">
      <w:pPr>
        <w:jc w:val="center"/>
        <w:rPr>
          <w:rFonts w:ascii="Arial" w:hAnsi="Arial" w:cs="Arial"/>
          <w:color w:val="FFCA08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06E">
        <w:rPr>
          <w:rFonts w:ascii="Arial" w:hAnsi="Arial" w:cs="Arial"/>
          <w:sz w:val="52"/>
          <w:szCs w:val="52"/>
        </w:rPr>
        <w:t xml:space="preserve"> </w:t>
      </w:r>
      <w:r w:rsidR="00EC2105" w:rsidRPr="00F5706E">
        <w:rPr>
          <w:rFonts w:ascii="Arial" w:hAnsi="Arial" w:cs="Arial"/>
          <w:sz w:val="52"/>
          <w:szCs w:val="52"/>
        </w:rPr>
        <w:br w:type="page"/>
      </w:r>
    </w:p>
    <w:p w14:paraId="5672A8E8" w14:textId="3119CE75" w:rsidR="00EC2105" w:rsidRDefault="009D4FFD">
      <w:r w:rsidRPr="00BC48DA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4962DF98" wp14:editId="45C8768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71650" cy="9791700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791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D333" id="Rectangle 3" o:spid="_x0000_s1026" style="position:absolute;margin-left:0;margin-top:0;width:139.5pt;height:771pt;z-index:25166899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" fillcolor="black [3213]" stroked="f">
                <v:textbox inset="2.88pt,2.88pt,2.88pt,2.88pt"/>
                <w10:wrap anchorx="margin" anchory="margin"/>
              </v:rect>
            </w:pict>
          </mc:Fallback>
        </mc:AlternateContent>
      </w:r>
      <w:r w:rsidR="00F45F30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B75682" wp14:editId="1CD63F84">
                <wp:simplePos x="0" y="0"/>
                <wp:positionH relativeFrom="column">
                  <wp:posOffset>1952624</wp:posOffset>
                </wp:positionH>
                <wp:positionV relativeFrom="paragraph">
                  <wp:posOffset>66675</wp:posOffset>
                </wp:positionV>
                <wp:extent cx="5324475" cy="285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6627A" id="Straight Connector 27" o:spid="_x0000_s1026" style="position:absolute;flip:y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5.25pt" to="57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" strokecolor="#0070c0" strokeweight="1pt">
                <v:stroke joinstyle="miter"/>
              </v:line>
            </w:pict>
          </mc:Fallback>
        </mc:AlternateContent>
      </w:r>
    </w:p>
    <w:p w14:paraId="24E90C3F" w14:textId="23132908" w:rsidR="00F45F30" w:rsidRDefault="009D4FFD" w:rsidP="00D92989">
      <w:pPr>
        <w:jc w:val="center"/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15D264B7" wp14:editId="3E5AF0A5">
            <wp:simplePos x="0" y="0"/>
            <wp:positionH relativeFrom="column">
              <wp:posOffset>295275</wp:posOffset>
            </wp:positionH>
            <wp:positionV relativeFrom="page">
              <wp:posOffset>381000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humbnail_Team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F3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919658F" wp14:editId="6ABF1EB5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5253355" cy="9525"/>
                <wp:effectExtent l="0" t="0" r="2349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335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AD5A5" id="Straight Connector 28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2pt" to="568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" strokecolor="#ffca08 [3204]" strokeweight="1pt">
                <v:stroke joinstyle="miter"/>
              </v:line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2DF7C7B6" wp14:editId="2622F32E">
                <wp:simplePos x="0" y="0"/>
                <wp:positionH relativeFrom="column">
                  <wp:posOffset>2100580</wp:posOffset>
                </wp:positionH>
                <wp:positionV relativeFrom="page">
                  <wp:posOffset>6285230</wp:posOffset>
                </wp:positionV>
                <wp:extent cx="35560" cy="35560"/>
                <wp:effectExtent l="5080" t="0" r="6985" b="2540"/>
                <wp:wrapNone/>
                <wp:docPr id="4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9BEBA" id="Oval 16" o:spid="_x0000_s1026" style="position:absolute;margin-left:165.4pt;margin-top:494.9pt;width:2.8pt;height:2.8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6A931928" wp14:editId="176DD004">
                <wp:simplePos x="0" y="0"/>
                <wp:positionH relativeFrom="column">
                  <wp:posOffset>2100580</wp:posOffset>
                </wp:positionH>
                <wp:positionV relativeFrom="page">
                  <wp:posOffset>6822440</wp:posOffset>
                </wp:positionV>
                <wp:extent cx="35560" cy="36195"/>
                <wp:effectExtent l="5080" t="1905" r="6985" b="0"/>
                <wp:wrapNone/>
                <wp:docPr id="4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6195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9D950" id="Oval 17" o:spid="_x0000_s1026" style="position:absolute;margin-left:165.4pt;margin-top:537.2pt;width:2.8pt;height:2.8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30D3A3AD" wp14:editId="6AD1F641">
                <wp:simplePos x="0" y="0"/>
                <wp:positionH relativeFrom="column">
                  <wp:posOffset>2100580</wp:posOffset>
                </wp:positionH>
                <wp:positionV relativeFrom="page">
                  <wp:posOffset>7353935</wp:posOffset>
                </wp:positionV>
                <wp:extent cx="35560" cy="35560"/>
                <wp:effectExtent l="5080" t="5715" r="6985" b="6350"/>
                <wp:wrapNone/>
                <wp:docPr id="4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B7FF8" id="Oval 18" o:spid="_x0000_s1026" style="position:absolute;margin-left:165.4pt;margin-top:579.05pt;width:2.8pt;height:2.8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6BA4A04C" wp14:editId="13E0FC6C">
                <wp:simplePos x="0" y="0"/>
                <wp:positionH relativeFrom="column">
                  <wp:posOffset>2100580</wp:posOffset>
                </wp:positionH>
                <wp:positionV relativeFrom="page">
                  <wp:posOffset>7903210</wp:posOffset>
                </wp:positionV>
                <wp:extent cx="35560" cy="35560"/>
                <wp:effectExtent l="5080" t="8890" r="6985" b="3175"/>
                <wp:wrapNone/>
                <wp:docPr id="4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279F1" id="Oval 19" o:spid="_x0000_s1026" style="position:absolute;margin-left:165.4pt;margin-top:622.3pt;width:2.8pt;height:2.8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6CEEC9D4" wp14:editId="1B681B2C">
                <wp:simplePos x="0" y="0"/>
                <wp:positionH relativeFrom="column">
                  <wp:posOffset>2100580</wp:posOffset>
                </wp:positionH>
                <wp:positionV relativeFrom="page">
                  <wp:posOffset>8425180</wp:posOffset>
                </wp:positionV>
                <wp:extent cx="35560" cy="35560"/>
                <wp:effectExtent l="5080" t="3175" r="6985" b="8890"/>
                <wp:wrapNone/>
                <wp:docPr id="5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E3383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26673" id="Oval 24" o:spid="_x0000_s1026" style="position:absolute;margin-left:165.4pt;margin-top:663.4pt;width:2.8pt;height:2.8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" fillcolor="#e3383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F45F30">
        <w:t xml:space="preserve">                                                                                                                                                                            </w:t>
      </w:r>
    </w:p>
    <w:p w14:paraId="54506C8B" w14:textId="43FC834B" w:rsidR="00F45F30" w:rsidRDefault="00F45F30" w:rsidP="00D92989">
      <w:pPr>
        <w:jc w:val="center"/>
      </w:pPr>
      <w:r>
        <w:rPr>
          <w:rFonts w:ascii="Arial" w:hAnsi="Arial" w:cs="Arial"/>
          <w:color w:val="0070C0"/>
          <w:sz w:val="52"/>
          <w:szCs w:val="52"/>
        </w:rPr>
        <w:t xml:space="preserve">     O.R.I.O.N. 2018-19 Budget</w:t>
      </w:r>
      <w:r>
        <w:t xml:space="preserve">    </w:t>
      </w:r>
    </w:p>
    <w:p w14:paraId="43E37A2D" w14:textId="1207BABA" w:rsidR="007A4FF3" w:rsidRDefault="007A4FF3" w:rsidP="00D929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907B341" wp14:editId="20B65265">
                <wp:simplePos x="0" y="0"/>
                <wp:positionH relativeFrom="column">
                  <wp:posOffset>2019299</wp:posOffset>
                </wp:positionH>
                <wp:positionV relativeFrom="paragraph">
                  <wp:posOffset>137794</wp:posOffset>
                </wp:positionV>
                <wp:extent cx="5191125" cy="285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BB527" id="Straight Connector 29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0.85pt" to="567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" strokecolor="#ffca08 [3204]" strokeweight="1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14:paraId="1FB6B65E" w14:textId="1B4CF705" w:rsidR="007A4FF3" w:rsidRDefault="007A4FF3" w:rsidP="00D929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C8FDE4" wp14:editId="3F78D6F0">
                <wp:simplePos x="0" y="0"/>
                <wp:positionH relativeFrom="column">
                  <wp:posOffset>1971675</wp:posOffset>
                </wp:positionH>
                <wp:positionV relativeFrom="paragraph">
                  <wp:posOffset>96520</wp:posOffset>
                </wp:positionV>
                <wp:extent cx="5295900" cy="190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30984" id="Straight Connector 31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7.6pt" to="57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" strokecolor="#0070c0" strokeweight="1pt">
                <v:stroke joinstyle="miter"/>
              </v:line>
            </w:pict>
          </mc:Fallback>
        </mc:AlternateContent>
      </w:r>
    </w:p>
    <w:p w14:paraId="06CD05A8" w14:textId="02E52A5C" w:rsidR="007A4FF3" w:rsidRDefault="007A4FF3" w:rsidP="00D92989">
      <w:pPr>
        <w:jc w:val="center"/>
      </w:pPr>
    </w:p>
    <w:p w14:paraId="0A5460B7" w14:textId="794D95E4" w:rsidR="005F70E4" w:rsidRDefault="008B41BF" w:rsidP="00B56004">
      <w:pPr>
        <w:rPr>
          <w:rFonts w:ascii="Arial" w:hAnsi="Arial" w:cs="Arial"/>
        </w:rPr>
      </w:pPr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7E77E730" wp14:editId="111C3A51">
                <wp:simplePos x="0" y="0"/>
                <wp:positionH relativeFrom="column">
                  <wp:posOffset>2047874</wp:posOffset>
                </wp:positionH>
                <wp:positionV relativeFrom="page">
                  <wp:posOffset>1428750</wp:posOffset>
                </wp:positionV>
                <wp:extent cx="5191125" cy="963295"/>
                <wp:effectExtent l="0" t="0" r="9525" b="8255"/>
                <wp:wrapNone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75889E" w14:textId="0960EF8A" w:rsidR="00BC48DA" w:rsidRPr="008B41BF" w:rsidRDefault="008B41BF" w:rsidP="00D0520F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B41BF">
                              <w:rPr>
                                <w:rFonts w:ascii="Arial" w:hAnsi="Arial" w:cs="Arial"/>
                              </w:rPr>
                              <w:t xml:space="preserve">Participation in FRC means we are building </w:t>
                            </w:r>
                            <w:proofErr w:type="gramStart"/>
                            <w:r w:rsidRPr="008B41BF">
                              <w:rPr>
                                <w:rFonts w:ascii="Arial" w:hAnsi="Arial" w:cs="Arial"/>
                              </w:rPr>
                              <w:t>120 pound</w:t>
                            </w:r>
                            <w:proofErr w:type="gramEnd"/>
                            <w:r w:rsidRPr="008B41BF">
                              <w:rPr>
                                <w:rFonts w:ascii="Arial" w:hAnsi="Arial" w:cs="Arial"/>
                              </w:rPr>
                              <w:t xml:space="preserve"> robots out of act</w:t>
                            </w:r>
                            <w:r>
                              <w:rPr>
                                <w:rFonts w:ascii="Arial" w:hAnsi="Arial" w:cs="Arial"/>
                              </w:rPr>
                              <w:t>ual machined parts. It means we are learning how to use technology to fabricate and how to use tools necessary in the real world. Because of this, it takes a lot of money to make a team function</w:t>
                            </w:r>
                            <w:r w:rsidR="00D0520F">
                              <w:rPr>
                                <w:rFonts w:ascii="Arial" w:hAnsi="Arial" w:cs="Arial"/>
                              </w:rPr>
                              <w:t xml:space="preserve">. This helps us learn how to budget and manage our money soundly.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730" id="Text Box 20" o:spid="_x0000_s1037" type="#_x0000_t202" style="position:absolute;margin-left:161.25pt;margin-top:112.5pt;width:408.75pt;height:75.85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4E75889E" w14:textId="0960EF8A" w:rsidR="00BC48DA" w:rsidRPr="008B41BF" w:rsidRDefault="008B41BF" w:rsidP="00D0520F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2E3640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8B41BF">
                        <w:rPr>
                          <w:rFonts w:ascii="Arial" w:hAnsi="Arial" w:cs="Arial"/>
                        </w:rPr>
                        <w:t xml:space="preserve">Participation in FRC means we are building </w:t>
                      </w:r>
                      <w:proofErr w:type="gramStart"/>
                      <w:r w:rsidRPr="008B41BF">
                        <w:rPr>
                          <w:rFonts w:ascii="Arial" w:hAnsi="Arial" w:cs="Arial"/>
                        </w:rPr>
                        <w:t>120 pound</w:t>
                      </w:r>
                      <w:proofErr w:type="gramEnd"/>
                      <w:r w:rsidRPr="008B41BF">
                        <w:rPr>
                          <w:rFonts w:ascii="Arial" w:hAnsi="Arial" w:cs="Arial"/>
                        </w:rPr>
                        <w:t xml:space="preserve"> robots out of act</w:t>
                      </w:r>
                      <w:r>
                        <w:rPr>
                          <w:rFonts w:ascii="Arial" w:hAnsi="Arial" w:cs="Arial"/>
                        </w:rPr>
                        <w:t>ual machined parts. It means we are learning how to use technology to fabricate and how to use tools necessary in the real world. Because of this, it takes a lot of money to make a team function</w:t>
                      </w:r>
                      <w:r w:rsidR="00D0520F">
                        <w:rPr>
                          <w:rFonts w:ascii="Arial" w:hAnsi="Arial" w:cs="Arial"/>
                        </w:rPr>
                        <w:t xml:space="preserve">. This helps us learn how to budget and manage our money soundly.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</w:rPr>
        <w:t>.</w:t>
      </w:r>
      <w:r w:rsidR="00F45F30" w:rsidRPr="008B41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22C0E12D" w14:textId="5C8B4108" w:rsidR="00B56004" w:rsidRPr="00B56004" w:rsidRDefault="00B56004" w:rsidP="00B56004">
      <w:pPr>
        <w:rPr>
          <w:rFonts w:ascii="Arial" w:hAnsi="Arial" w:cs="Arial"/>
        </w:rPr>
      </w:pPr>
    </w:p>
    <w:p w14:paraId="654AA6E5" w14:textId="2112CF2D" w:rsidR="00B56004" w:rsidRPr="00B56004" w:rsidRDefault="009D4FFD" w:rsidP="00B56004">
      <w:pPr>
        <w:rPr>
          <w:rFonts w:ascii="Arial" w:hAnsi="Arial" w:cs="Arial"/>
        </w:rPr>
      </w:pPr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44215A7" wp14:editId="08DFAA6D">
                <wp:simplePos x="0" y="0"/>
                <wp:positionH relativeFrom="column">
                  <wp:posOffset>142875</wp:posOffset>
                </wp:positionH>
                <wp:positionV relativeFrom="margin">
                  <wp:posOffset>1447799</wp:posOffset>
                </wp:positionV>
                <wp:extent cx="1485900" cy="8296275"/>
                <wp:effectExtent l="0" t="0" r="0" b="9525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9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56729" w14:textId="71D9FCE6" w:rsidR="00BC48DA" w:rsidRDefault="0036399C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TESLA</w:t>
                            </w:r>
                            <w:r w:rsidR="00FC168D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SPONSOR</w:t>
                            </w:r>
                          </w:p>
                          <w:p w14:paraId="7334DA9B" w14:textId="513CB6CE" w:rsidR="00BC48DA" w:rsidRDefault="00FC168D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$3,000 OR MORE DONATION</w:t>
                            </w:r>
                          </w:p>
                          <w:p w14:paraId="1C0EDD3F" w14:textId="330FDF72" w:rsidR="00FC168D" w:rsidRDefault="00FC168D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Large logo on shirts</w:t>
                            </w:r>
                          </w:p>
                          <w:p w14:paraId="02FBF661" w14:textId="4BCE5199" w:rsidR="00FC168D" w:rsidRDefault="00FC168D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Logo on the robot</w:t>
                            </w:r>
                          </w:p>
                          <w:p w14:paraId="2A77DEBF" w14:textId="3375DA8C" w:rsidR="00FC168D" w:rsidRDefault="00FC168D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Logo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and link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on team website and social media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sites</w:t>
                            </w:r>
                          </w:p>
                          <w:p w14:paraId="42B3D3CD" w14:textId="400AB500" w:rsidR="00FC168D" w:rsidRDefault="00514C9E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Thank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you plaque</w:t>
                            </w:r>
                            <w:proofErr w:type="gramEnd"/>
                          </w:p>
                          <w:p w14:paraId="6978CFDA" w14:textId="055147AD" w:rsidR="00FC168D" w:rsidRPr="005F0F8D" w:rsidRDefault="00FC168D" w:rsidP="00E41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5F0F8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Invitation to a private dinner </w:t>
                            </w:r>
                            <w:r w:rsidR="006355AB" w:rsidRPr="005F0F8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with a </w:t>
                            </w:r>
                            <w:r w:rsidRPr="005F0F8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demonstration of the robot and visit with the team.</w:t>
                            </w:r>
                          </w:p>
                          <w:p w14:paraId="4DB36A6A" w14:textId="736D4F12" w:rsidR="00BC48DA" w:rsidRDefault="0036399C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EINSTEIN</w:t>
                            </w:r>
                            <w:r w:rsidR="00FC168D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 SPONSOR</w:t>
                            </w:r>
                          </w:p>
                          <w:p w14:paraId="27440633" w14:textId="04FC5019" w:rsidR="00BC48DA" w:rsidRDefault="00FC168D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$1,000-$2,999 DONATION</w:t>
                            </w:r>
                          </w:p>
                          <w:p w14:paraId="3FA2897E" w14:textId="40767034" w:rsidR="00FC168D" w:rsidRDefault="00514C9E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Medi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m logo on shirts</w:t>
                            </w:r>
                          </w:p>
                          <w:p w14:paraId="59D15F49" w14:textId="145ACD45" w:rsidR="00514C9E" w:rsidRDefault="00514C9E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Logo on the robot</w:t>
                            </w:r>
                          </w:p>
                          <w:p w14:paraId="7A81869C" w14:textId="4D64F5FE" w:rsidR="00514C9E" w:rsidRDefault="00514C9E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Logo 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and link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on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team website and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soc</w:t>
                            </w:r>
                            <w:r w:rsidR="005F0F8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a</w:t>
                            </w:r>
                            <w:r w:rsidR="006355A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 media sites</w:t>
                            </w:r>
                          </w:p>
                          <w:p w14:paraId="0C2A29C7" w14:textId="353DE7D1" w:rsidR="006355AB" w:rsidRPr="00FC168D" w:rsidRDefault="006355AB" w:rsidP="00FC16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Invitation to a sponsor reception with robot demonstration.</w:t>
                            </w:r>
                          </w:p>
                          <w:p w14:paraId="77AE9B34" w14:textId="0BE71AB1" w:rsidR="00BC48DA" w:rsidRDefault="0036399C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>NEWTON</w:t>
                            </w:r>
                            <w:r w:rsidR="00FC168D"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 xml:space="preserve"> SPONSOR</w:t>
                            </w:r>
                          </w:p>
                          <w:p w14:paraId="286EA755" w14:textId="409003AA" w:rsidR="00BC48DA" w:rsidRDefault="006355AB" w:rsidP="006355A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$500-$999 DONATION</w:t>
                            </w:r>
                          </w:p>
                          <w:p w14:paraId="6FE966B3" w14:textId="5106B11E" w:rsidR="006355AB" w:rsidRDefault="006355AB" w:rsidP="006355A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Business card-sized logo on shirts</w:t>
                            </w:r>
                          </w:p>
                          <w:p w14:paraId="08C5AECF" w14:textId="593A9D1C" w:rsidR="006355AB" w:rsidRDefault="006355AB" w:rsidP="006355A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Logo and link on team website and social media sites</w:t>
                            </w:r>
                          </w:p>
                          <w:p w14:paraId="38AA281F" w14:textId="65AB205F" w:rsidR="006355AB" w:rsidRDefault="006355AB" w:rsidP="006355A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Invitation to a sponsor reception </w:t>
                            </w:r>
                            <w:r w:rsidR="005F0F8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with robot demonstration.</w:t>
                            </w:r>
                          </w:p>
                          <w:p w14:paraId="7105C33C" w14:textId="611B8F21" w:rsidR="005F0F8D" w:rsidRDefault="005F0F8D" w:rsidP="005F0F8D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8931D" w:themeColor="accent2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5F0F8D">
                              <w:rPr>
                                <w:rFonts w:ascii="Arial" w:hAnsi="Arial" w:cs="Arial"/>
                                <w:color w:val="F8931D" w:themeColor="accent2"/>
                                <w:sz w:val="16"/>
                                <w:szCs w:val="16"/>
                                <w:lang w:val="en"/>
                              </w:rPr>
                              <w:t>SPONSOR</w:t>
                            </w:r>
                          </w:p>
                          <w:p w14:paraId="794EDF0B" w14:textId="03ACB646" w:rsidR="005F0F8D" w:rsidRDefault="005F0F8D" w:rsidP="005F0F8D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5F0F8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  <w:t>$25-$499</w:t>
                            </w:r>
                          </w:p>
                          <w:p w14:paraId="13D941F2" w14:textId="76A9C7BB" w:rsidR="005F0F8D" w:rsidRDefault="009D4FFD" w:rsidP="005F0F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  <w:t>Name listed on shirts</w:t>
                            </w:r>
                          </w:p>
                          <w:p w14:paraId="6A604692" w14:textId="2585A90E" w:rsidR="009D4FFD" w:rsidRDefault="009D4FFD" w:rsidP="005F0F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  <w:t>Logo on team website</w:t>
                            </w:r>
                          </w:p>
                          <w:p w14:paraId="13B34B6A" w14:textId="1AE9113C" w:rsidR="009D4FFD" w:rsidRPr="005F0F8D" w:rsidRDefault="009D4FFD" w:rsidP="005F0F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"/>
                              </w:rPr>
                              <w:t>Photo thank you card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15A7" id="Text Box 14" o:spid="_x0000_s1038" type="#_x0000_t202" style="position:absolute;margin-left:11.25pt;margin-top:114pt;width:117pt;height:653.2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27B56729" w14:textId="71D9FCE6" w:rsidR="00BC48DA" w:rsidRDefault="0036399C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TESLA</w:t>
                      </w:r>
                      <w:r w:rsidR="00FC168D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 xml:space="preserve"> SPONSOR</w:t>
                      </w:r>
                    </w:p>
                    <w:p w14:paraId="7334DA9B" w14:textId="513CB6CE" w:rsidR="00BC48DA" w:rsidRDefault="00FC168D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$3,000 OR MORE DONATION</w:t>
                      </w:r>
                    </w:p>
                    <w:p w14:paraId="1C0EDD3F" w14:textId="330FDF72" w:rsidR="00FC168D" w:rsidRDefault="00FC168D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Large logo on shirts</w:t>
                      </w:r>
                    </w:p>
                    <w:p w14:paraId="02FBF661" w14:textId="4BCE5199" w:rsidR="00FC168D" w:rsidRDefault="00FC168D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Logo on the robot</w:t>
                      </w:r>
                    </w:p>
                    <w:p w14:paraId="2A77DEBF" w14:textId="3375DA8C" w:rsidR="00FC168D" w:rsidRDefault="00FC168D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Logo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and link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on team website and social media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sites</w:t>
                      </w:r>
                    </w:p>
                    <w:p w14:paraId="42B3D3CD" w14:textId="400AB500" w:rsidR="00FC168D" w:rsidRDefault="00514C9E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Thank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you plaque</w:t>
                      </w:r>
                      <w:proofErr w:type="gramEnd"/>
                    </w:p>
                    <w:p w14:paraId="6978CFDA" w14:textId="055147AD" w:rsidR="00FC168D" w:rsidRPr="005F0F8D" w:rsidRDefault="00FC168D" w:rsidP="00E41C9F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5F0F8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Invitation to a private dinner </w:t>
                      </w:r>
                      <w:r w:rsidR="006355AB" w:rsidRPr="005F0F8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with a </w:t>
                      </w:r>
                      <w:r w:rsidRPr="005F0F8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demonstration of the robot and visit with the team.</w:t>
                      </w:r>
                    </w:p>
                    <w:p w14:paraId="4DB36A6A" w14:textId="736D4F12" w:rsidR="00BC48DA" w:rsidRDefault="0036399C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EINSTEIN</w:t>
                      </w:r>
                      <w:r w:rsidR="00FC168D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 xml:space="preserve"> SPONSOR</w:t>
                      </w:r>
                    </w:p>
                    <w:p w14:paraId="27440633" w14:textId="04FC5019" w:rsidR="00BC48DA" w:rsidRDefault="00FC168D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$1,000-$2,999 DONATION</w:t>
                      </w:r>
                    </w:p>
                    <w:p w14:paraId="3FA2897E" w14:textId="40767034" w:rsidR="00FC168D" w:rsidRDefault="00514C9E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Medi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m logo on shirts</w:t>
                      </w:r>
                    </w:p>
                    <w:p w14:paraId="59D15F49" w14:textId="145ACD45" w:rsidR="00514C9E" w:rsidRDefault="00514C9E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Logo on the robot</w:t>
                      </w:r>
                    </w:p>
                    <w:p w14:paraId="7A81869C" w14:textId="4D64F5FE" w:rsidR="00514C9E" w:rsidRDefault="00514C9E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Logo 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and link 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on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team website and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soc</w:t>
                      </w:r>
                      <w:r w:rsidR="005F0F8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a</w:t>
                      </w:r>
                      <w:r w:rsidR="006355A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 media sites</w:t>
                      </w:r>
                    </w:p>
                    <w:p w14:paraId="0C2A29C7" w14:textId="353DE7D1" w:rsidR="006355AB" w:rsidRPr="00FC168D" w:rsidRDefault="006355AB" w:rsidP="00FC16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Invitation to a sponsor reception with robot demonstration.</w:t>
                      </w:r>
                    </w:p>
                    <w:p w14:paraId="77AE9B34" w14:textId="0BE71AB1" w:rsidR="00BC48DA" w:rsidRDefault="0036399C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sz w:val="16"/>
                          <w:szCs w:val="16"/>
                          <w:lang w:val="en"/>
                        </w:rPr>
                        <w:t>NEWTON</w:t>
                      </w:r>
                      <w:r w:rsidR="00FC168D">
                        <w:rPr>
                          <w:rFonts w:ascii="Arial" w:hAnsi="Arial" w:cs="Arial"/>
                          <w:color w:val="EF792F"/>
                          <w:spacing w:val="20"/>
                          <w:sz w:val="16"/>
                          <w:szCs w:val="16"/>
                          <w:lang w:val="en"/>
                        </w:rPr>
                        <w:t xml:space="preserve"> SPONSOR</w:t>
                      </w:r>
                    </w:p>
                    <w:p w14:paraId="286EA755" w14:textId="409003AA" w:rsidR="00BC48DA" w:rsidRDefault="006355AB" w:rsidP="006355A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$500-$999 DONATION</w:t>
                      </w:r>
                    </w:p>
                    <w:p w14:paraId="6FE966B3" w14:textId="5106B11E" w:rsidR="006355AB" w:rsidRDefault="006355AB" w:rsidP="006355A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Business card-sized logo on shirts</w:t>
                      </w:r>
                    </w:p>
                    <w:p w14:paraId="08C5AECF" w14:textId="593A9D1C" w:rsidR="006355AB" w:rsidRDefault="006355AB" w:rsidP="006355A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Logo and link on team website and social media sites</w:t>
                      </w:r>
                    </w:p>
                    <w:p w14:paraId="38AA281F" w14:textId="65AB205F" w:rsidR="006355AB" w:rsidRDefault="006355AB" w:rsidP="006355A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Invitation to a sponsor reception </w:t>
                      </w:r>
                      <w:r w:rsidR="005F0F8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with robot demonstration.</w:t>
                      </w:r>
                    </w:p>
                    <w:p w14:paraId="7105C33C" w14:textId="611B8F21" w:rsidR="005F0F8D" w:rsidRDefault="005F0F8D" w:rsidP="005F0F8D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8931D" w:themeColor="accent2"/>
                          <w:sz w:val="16"/>
                          <w:szCs w:val="16"/>
                          <w:lang w:val="en"/>
                        </w:rPr>
                      </w:pPr>
                      <w:r w:rsidRPr="005F0F8D">
                        <w:rPr>
                          <w:rFonts w:ascii="Arial" w:hAnsi="Arial" w:cs="Arial"/>
                          <w:color w:val="F8931D" w:themeColor="accent2"/>
                          <w:sz w:val="16"/>
                          <w:szCs w:val="16"/>
                          <w:lang w:val="en"/>
                        </w:rPr>
                        <w:t>SPONSOR</w:t>
                      </w:r>
                    </w:p>
                    <w:p w14:paraId="794EDF0B" w14:textId="03ACB646" w:rsidR="005F0F8D" w:rsidRDefault="005F0F8D" w:rsidP="005F0F8D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</w:pPr>
                      <w:r w:rsidRPr="005F0F8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  <w:t>$25-$499</w:t>
                      </w:r>
                    </w:p>
                    <w:p w14:paraId="13D941F2" w14:textId="76A9C7BB" w:rsidR="005F0F8D" w:rsidRDefault="009D4FFD" w:rsidP="005F0F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  <w:t>Name listed on shirts</w:t>
                      </w:r>
                    </w:p>
                    <w:p w14:paraId="6A604692" w14:textId="2585A90E" w:rsidR="009D4FFD" w:rsidRDefault="009D4FFD" w:rsidP="005F0F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  <w:t>Logo on team website</w:t>
                      </w:r>
                    </w:p>
                    <w:p w14:paraId="13B34B6A" w14:textId="1AE9113C" w:rsidR="009D4FFD" w:rsidRPr="005F0F8D" w:rsidRDefault="009D4FFD" w:rsidP="005F0F8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"/>
                        </w:rPr>
                        <w:t>Photo thank you card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ED31EFD" w14:textId="5F27DC0D" w:rsidR="00B56004" w:rsidRPr="00B56004" w:rsidRDefault="00B56004" w:rsidP="00B56004">
      <w:pPr>
        <w:rPr>
          <w:rFonts w:ascii="Arial" w:hAnsi="Arial" w:cs="Arial"/>
        </w:rPr>
      </w:pPr>
    </w:p>
    <w:p w14:paraId="6017A48E" w14:textId="781A393D" w:rsidR="00B56004" w:rsidRPr="00B56004" w:rsidRDefault="00B56004" w:rsidP="00B56004">
      <w:pPr>
        <w:rPr>
          <w:rFonts w:ascii="Arial" w:hAnsi="Arial" w:cs="Arial"/>
        </w:rPr>
      </w:pPr>
    </w:p>
    <w:p w14:paraId="4AC2001F" w14:textId="24599A10" w:rsidR="00B56004" w:rsidRPr="00B56004" w:rsidRDefault="00B56004" w:rsidP="00B56004">
      <w:pPr>
        <w:rPr>
          <w:rFonts w:ascii="Arial" w:hAnsi="Arial" w:cs="Arial"/>
        </w:rPr>
      </w:pPr>
    </w:p>
    <w:p w14:paraId="76DCAB80" w14:textId="7DBFAF4B" w:rsidR="00B56004" w:rsidRPr="00B56004" w:rsidRDefault="00B56004" w:rsidP="00B56004">
      <w:pPr>
        <w:rPr>
          <w:rFonts w:ascii="Arial" w:hAnsi="Arial" w:cs="Arial"/>
        </w:rPr>
      </w:pPr>
    </w:p>
    <w:p w14:paraId="0E506E2C" w14:textId="570F8DB7" w:rsidR="00B56004" w:rsidRPr="00B56004" w:rsidRDefault="009C3DF3" w:rsidP="00B56004">
      <w:pPr>
        <w:rPr>
          <w:rFonts w:ascii="Arial" w:hAnsi="Arial" w:cs="Arial"/>
        </w:rPr>
      </w:pPr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04B030D7" wp14:editId="494A2FEC">
                <wp:simplePos x="0" y="0"/>
                <wp:positionH relativeFrom="column">
                  <wp:posOffset>4362450</wp:posOffset>
                </wp:positionH>
                <wp:positionV relativeFrom="page">
                  <wp:posOffset>2370455</wp:posOffset>
                </wp:positionV>
                <wp:extent cx="2828925" cy="1733550"/>
                <wp:effectExtent l="0" t="0" r="9525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D015E" w14:textId="7A200CA6" w:rsidR="00BC48DA" w:rsidRDefault="004826DB" w:rsidP="004826D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4826DB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  <w:t>INCOME</w:t>
                            </w:r>
                          </w:p>
                          <w:p w14:paraId="3A922787" w14:textId="77777777" w:rsidR="00677E82" w:rsidRDefault="00677E82" w:rsidP="004826D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71100C8E" w14:textId="14033D30" w:rsidR="00677E82" w:rsidRDefault="004826DB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Sponsors</w:t>
                            </w:r>
                            <w:r w:rsidR="00677E8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hips paid to FIRST: $11,000</w:t>
                            </w:r>
                          </w:p>
                          <w:p w14:paraId="5B4F176E" w14:textId="77777777" w:rsidR="00677E82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36489CB" w14:textId="0DD5F603" w:rsidR="004826DB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Sponsorship money on hand:  $1</w:t>
                            </w:r>
                            <w:r w:rsidR="00B5600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450</w:t>
                            </w:r>
                          </w:p>
                          <w:p w14:paraId="0E334F6B" w14:textId="617A6947" w:rsidR="00677E82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025A57B" w14:textId="426B465A" w:rsidR="00677E82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Money paid out of pocket:         </w:t>
                            </w:r>
                            <w:r w:rsidR="00B5600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$487</w:t>
                            </w:r>
                          </w:p>
                          <w:p w14:paraId="32533F27" w14:textId="3EAA7ADC" w:rsidR="00677E82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D380C89" w14:textId="193F1F63" w:rsidR="00677E82" w:rsidRPr="004826DB" w:rsidRDefault="00677E82" w:rsidP="004826DB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Total Income: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   $12,937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30D7" id="Text Box 13" o:spid="_x0000_s1039" type="#_x0000_t202" style="position:absolute;margin-left:343.5pt;margin-top:186.65pt;width:222.75pt;height:136.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40ED015E" w14:textId="7A200CA6" w:rsidR="00BC48DA" w:rsidRDefault="004826DB" w:rsidP="004826D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</w:pPr>
                      <w:r w:rsidRPr="004826DB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  <w:t>INCOME</w:t>
                      </w:r>
                    </w:p>
                    <w:p w14:paraId="3A922787" w14:textId="77777777" w:rsidR="00677E82" w:rsidRDefault="00677E82" w:rsidP="004826D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</w:pPr>
                    </w:p>
                    <w:p w14:paraId="71100C8E" w14:textId="14033D30" w:rsidR="00677E82" w:rsidRDefault="004826DB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Sponsors</w:t>
                      </w:r>
                      <w:r w:rsidR="00677E8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hips paid to FIRST: $11,000</w:t>
                      </w:r>
                    </w:p>
                    <w:p w14:paraId="5B4F176E" w14:textId="77777777" w:rsidR="00677E82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336489CB" w14:textId="0DD5F603" w:rsidR="004826DB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Sponsorship money on hand:  $1</w:t>
                      </w:r>
                      <w:r w:rsidR="00B5600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450</w:t>
                      </w:r>
                    </w:p>
                    <w:p w14:paraId="0E334F6B" w14:textId="617A6947" w:rsidR="00677E82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3025A57B" w14:textId="426B465A" w:rsidR="00677E82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Money paid out of pocket:         </w:t>
                      </w:r>
                      <w:r w:rsidR="00B5600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$487</w:t>
                      </w:r>
                    </w:p>
                    <w:p w14:paraId="32533F27" w14:textId="3EAA7ADC" w:rsidR="00677E82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2D380C89" w14:textId="193F1F63" w:rsidR="00677E82" w:rsidRPr="004826DB" w:rsidRDefault="00677E82" w:rsidP="004826DB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Total Income: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ab/>
                        <w:t xml:space="preserve">            $12,937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976" behindDoc="1" locked="0" layoutInCell="1" allowOverlap="1" wp14:anchorId="35C33DA0" wp14:editId="3371563F">
            <wp:simplePos x="0" y="0"/>
            <wp:positionH relativeFrom="column">
              <wp:posOffset>1943100</wp:posOffset>
            </wp:positionH>
            <wp:positionV relativeFrom="paragraph">
              <wp:posOffset>62865</wp:posOffset>
            </wp:positionV>
            <wp:extent cx="2247900" cy="1684655"/>
            <wp:effectExtent l="76200" t="76200" r="133350" b="125095"/>
            <wp:wrapTight wrapText="bothSides">
              <wp:wrapPolygon edited="0">
                <wp:start x="-366" y="-977"/>
                <wp:lineTo x="-732" y="-733"/>
                <wp:lineTo x="-732" y="21983"/>
                <wp:lineTo x="-366" y="22960"/>
                <wp:lineTo x="22332" y="22960"/>
                <wp:lineTo x="22332" y="22715"/>
                <wp:lineTo x="22698" y="19052"/>
                <wp:lineTo x="22698" y="3175"/>
                <wp:lineTo x="22332" y="-489"/>
                <wp:lineTo x="22332" y="-977"/>
                <wp:lineTo x="-366" y="-977"/>
              </wp:wrapPolygon>
            </wp:wrapTight>
            <wp:docPr id="32" name="Picture 32" descr="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4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4144A" w14:textId="733F1B84" w:rsidR="00B56004" w:rsidRPr="00B56004" w:rsidRDefault="00B56004" w:rsidP="00B56004">
      <w:pPr>
        <w:rPr>
          <w:rFonts w:ascii="Arial" w:hAnsi="Arial" w:cs="Arial"/>
        </w:rPr>
      </w:pPr>
    </w:p>
    <w:p w14:paraId="12C7A398" w14:textId="4D2632C3" w:rsidR="00B56004" w:rsidRPr="00B56004" w:rsidRDefault="00B56004" w:rsidP="00B56004">
      <w:pPr>
        <w:rPr>
          <w:rFonts w:ascii="Arial" w:hAnsi="Arial" w:cs="Arial"/>
        </w:rPr>
      </w:pPr>
    </w:p>
    <w:p w14:paraId="79F20EB2" w14:textId="279589E4" w:rsidR="00B56004" w:rsidRPr="00B56004" w:rsidRDefault="00B56004" w:rsidP="00B56004">
      <w:pPr>
        <w:rPr>
          <w:rFonts w:ascii="Arial" w:hAnsi="Arial" w:cs="Arial"/>
        </w:rPr>
      </w:pPr>
    </w:p>
    <w:p w14:paraId="40409EE1" w14:textId="226F575E" w:rsidR="00B56004" w:rsidRPr="00B56004" w:rsidRDefault="00B56004" w:rsidP="00B56004">
      <w:pPr>
        <w:rPr>
          <w:rFonts w:ascii="Arial" w:hAnsi="Arial" w:cs="Arial"/>
        </w:rPr>
      </w:pPr>
    </w:p>
    <w:p w14:paraId="6F1DCD1D" w14:textId="65F61B55" w:rsidR="00B56004" w:rsidRPr="00B56004" w:rsidRDefault="00B56004" w:rsidP="00B56004">
      <w:pPr>
        <w:rPr>
          <w:rFonts w:ascii="Arial" w:hAnsi="Arial" w:cs="Arial"/>
        </w:rPr>
      </w:pPr>
    </w:p>
    <w:p w14:paraId="34D4F660" w14:textId="6302EB0F" w:rsidR="00B56004" w:rsidRPr="00B56004" w:rsidRDefault="00B56004" w:rsidP="00B56004">
      <w:pPr>
        <w:rPr>
          <w:rFonts w:ascii="Arial" w:hAnsi="Arial" w:cs="Arial"/>
        </w:rPr>
      </w:pPr>
    </w:p>
    <w:p w14:paraId="3ECDC462" w14:textId="76F3C59B" w:rsidR="00B56004" w:rsidRPr="00B56004" w:rsidRDefault="00B56004" w:rsidP="00B56004">
      <w:pPr>
        <w:rPr>
          <w:rFonts w:ascii="Arial" w:hAnsi="Arial" w:cs="Arial"/>
        </w:rPr>
      </w:pPr>
    </w:p>
    <w:p w14:paraId="00F0BBA1" w14:textId="2E5ACDC1" w:rsidR="00B56004" w:rsidRPr="00B56004" w:rsidRDefault="00B56004" w:rsidP="00B56004">
      <w:pPr>
        <w:rPr>
          <w:rFonts w:ascii="Arial" w:hAnsi="Arial" w:cs="Arial"/>
        </w:rPr>
      </w:pPr>
    </w:p>
    <w:p w14:paraId="6C943CC7" w14:textId="0DEC9791" w:rsidR="00B56004" w:rsidRPr="00B56004" w:rsidRDefault="00B56004" w:rsidP="00B56004">
      <w:pPr>
        <w:rPr>
          <w:rFonts w:ascii="Arial" w:hAnsi="Arial" w:cs="Arial"/>
        </w:rPr>
      </w:pPr>
    </w:p>
    <w:p w14:paraId="487F5BE2" w14:textId="58F4CE82" w:rsidR="00B56004" w:rsidRPr="00B56004" w:rsidRDefault="00B56004" w:rsidP="00B56004">
      <w:pPr>
        <w:rPr>
          <w:rFonts w:ascii="Arial" w:hAnsi="Arial" w:cs="Arial"/>
        </w:rPr>
      </w:pPr>
    </w:p>
    <w:p w14:paraId="42A33029" w14:textId="097B740F" w:rsidR="00B56004" w:rsidRPr="00B56004" w:rsidRDefault="00B56004" w:rsidP="00B56004">
      <w:pPr>
        <w:rPr>
          <w:rFonts w:ascii="Arial" w:hAnsi="Arial" w:cs="Arial"/>
        </w:rPr>
      </w:pPr>
    </w:p>
    <w:p w14:paraId="60200AC9" w14:textId="484AA8B8" w:rsidR="00B56004" w:rsidRDefault="00B56004" w:rsidP="00B56004">
      <w:pPr>
        <w:rPr>
          <w:rFonts w:ascii="Arial" w:hAnsi="Arial" w:cs="Arial"/>
        </w:rPr>
      </w:pPr>
    </w:p>
    <w:p w14:paraId="733783AA" w14:textId="6783AC3F" w:rsidR="00B56004" w:rsidRDefault="009C3DF3" w:rsidP="00B56004">
      <w:pPr>
        <w:rPr>
          <w:rFonts w:ascii="Arial" w:hAnsi="Arial" w:cs="Arial"/>
        </w:rPr>
      </w:pPr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376D2EB9" wp14:editId="673555BB">
                <wp:simplePos x="0" y="0"/>
                <wp:positionH relativeFrom="column">
                  <wp:posOffset>4400550</wp:posOffset>
                </wp:positionH>
                <wp:positionV relativeFrom="page">
                  <wp:posOffset>4267200</wp:posOffset>
                </wp:positionV>
                <wp:extent cx="2524125" cy="1981200"/>
                <wp:effectExtent l="0" t="0" r="9525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639EE" w14:textId="201E679A" w:rsidR="00BC48DA" w:rsidRDefault="00677E82" w:rsidP="00677E82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  <w:t>EXPENSES</w:t>
                            </w:r>
                          </w:p>
                          <w:p w14:paraId="49794DD8" w14:textId="4DAC3B93" w:rsidR="00677E82" w:rsidRDefault="00677E82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1800BB8F" w14:textId="78ED722C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Regional</w:t>
                            </w:r>
                            <w:r w:rsidR="00677E8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Registration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and </w:t>
                            </w:r>
                          </w:p>
                          <w:p w14:paraId="637643A7" w14:textId="3770D8E4" w:rsidR="00677E82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basic robot kit of parts:      </w:t>
                            </w:r>
                            <w:r w:rsidR="00677E8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    $6,000</w:t>
                            </w:r>
                          </w:p>
                          <w:p w14:paraId="7F3D73D2" w14:textId="73914D0D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845DF0A" w14:textId="1208F4E9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Robot </w:t>
                            </w:r>
                            <w:r w:rsidR="00B86121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parts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expenses:            $1,937</w:t>
                            </w:r>
                          </w:p>
                          <w:p w14:paraId="228AD8E6" w14:textId="43AFC486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91321C5" w14:textId="5B8915D2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World Championship </w:t>
                            </w:r>
                          </w:p>
                          <w:p w14:paraId="35170B55" w14:textId="26BCE590" w:rsidR="00B56004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Registration: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   $5,000</w:t>
                            </w:r>
                          </w:p>
                          <w:p w14:paraId="419A0674" w14:textId="4CF672F8" w:rsidR="00677E82" w:rsidRDefault="00677E82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5A58457" w14:textId="08882B60" w:rsidR="00677E82" w:rsidRPr="00677E82" w:rsidRDefault="00B56004" w:rsidP="00677E82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Total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Expenses:                    $12,937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2EB9" id="_x0000_s1040" type="#_x0000_t202" style="position:absolute;margin-left:346.5pt;margin-top:336pt;width:198.75pt;height:156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376639EE" w14:textId="201E679A" w:rsidR="00BC48DA" w:rsidRDefault="00677E82" w:rsidP="00677E82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  <w:t>EXPENSES</w:t>
                      </w:r>
                    </w:p>
                    <w:p w14:paraId="49794DD8" w14:textId="4DAC3B93" w:rsidR="00677E82" w:rsidRDefault="00677E82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:lang w:val="en"/>
                        </w:rPr>
                      </w:pPr>
                    </w:p>
                    <w:p w14:paraId="1800BB8F" w14:textId="78ED722C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Regional</w:t>
                      </w:r>
                      <w:r w:rsidR="00677E8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Registration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and </w:t>
                      </w:r>
                    </w:p>
                    <w:p w14:paraId="637643A7" w14:textId="3770D8E4" w:rsidR="00677E82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basic robot kit of parts:      </w:t>
                      </w:r>
                      <w:r w:rsidR="00677E8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    $6,000</w:t>
                      </w:r>
                    </w:p>
                    <w:p w14:paraId="7F3D73D2" w14:textId="73914D0D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2845DF0A" w14:textId="1208F4E9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Robot </w:t>
                      </w:r>
                      <w:r w:rsidR="00B86121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parts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 expenses:            $1,937</w:t>
                      </w:r>
                    </w:p>
                    <w:p w14:paraId="228AD8E6" w14:textId="43AFC486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491321C5" w14:textId="5B8915D2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World Championship </w:t>
                      </w:r>
                    </w:p>
                    <w:p w14:paraId="35170B55" w14:textId="26BCE590" w:rsidR="00B56004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Registration: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ab/>
                        <w:t xml:space="preserve">            $5,000</w:t>
                      </w:r>
                    </w:p>
                    <w:p w14:paraId="419A0674" w14:textId="4CF672F8" w:rsidR="00677E82" w:rsidRDefault="00677E82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14:paraId="25A58457" w14:textId="08882B60" w:rsidR="00677E82" w:rsidRPr="00677E82" w:rsidRDefault="00B56004" w:rsidP="00677E82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 xml:space="preserve">Total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Expenses:                    $12,937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18178F" w14:textId="60EE0B1D" w:rsidR="00B56004" w:rsidRPr="00B56004" w:rsidRDefault="005326C6" w:rsidP="00B5600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2D53B1" wp14:editId="037D883D">
                <wp:simplePos x="0" y="0"/>
                <wp:positionH relativeFrom="column">
                  <wp:posOffset>4600575</wp:posOffset>
                </wp:positionH>
                <wp:positionV relativeFrom="paragraph">
                  <wp:posOffset>4129404</wp:posOffset>
                </wp:positionV>
                <wp:extent cx="2438400" cy="1133475"/>
                <wp:effectExtent l="0" t="0" r="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33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DA32B" w14:textId="66705E8D" w:rsidR="005326C6" w:rsidRPr="005326C6" w:rsidRDefault="005326C6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You may contact the team coach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any time</w:t>
                            </w:r>
                            <w:r w:rsidRP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for more information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CEBB52" w14:textId="19F50CB6" w:rsidR="005326C6" w:rsidRPr="005326C6" w:rsidRDefault="005326C6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68F56660" w14:textId="20206EFE" w:rsidR="005326C6" w:rsidRPr="005326C6" w:rsidRDefault="005326C6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Amanda Hall</w:t>
                            </w:r>
                          </w:p>
                          <w:p w14:paraId="174EC61D" w14:textId="73A3CE98" w:rsidR="005326C6" w:rsidRPr="005326C6" w:rsidRDefault="005326C6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Mrs.Hall.Amanda@gmail.com</w:t>
                            </w:r>
                          </w:p>
                          <w:p w14:paraId="7232F87A" w14:textId="11014BAC" w:rsidR="005326C6" w:rsidRPr="005326C6" w:rsidRDefault="005326C6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(405) 613-0702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53B1" id="Text Box 57" o:spid="_x0000_s1041" type="#_x0000_t202" style="position:absolute;margin-left:362.25pt;margin-top:325.15pt;width:192pt;height:89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" fillcolor="#ffca08 [3204]" stroked="f" strokeweight=".5pt">
                <v:textbox>
                  <w:txbxContent>
                    <w:p w14:paraId="765DA32B" w14:textId="66705E8D" w:rsidR="005326C6" w:rsidRPr="005326C6" w:rsidRDefault="005326C6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You may contact the team coach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any time</w:t>
                      </w:r>
                      <w:r w:rsidRP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for more information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.</w:t>
                      </w:r>
                    </w:p>
                    <w:p w14:paraId="54CEBB52" w14:textId="19F50CB6" w:rsidR="005326C6" w:rsidRPr="005326C6" w:rsidRDefault="005326C6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</w:p>
                    <w:p w14:paraId="68F56660" w14:textId="20206EFE" w:rsidR="005326C6" w:rsidRPr="005326C6" w:rsidRDefault="005326C6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Amanda Hall</w:t>
                      </w:r>
                    </w:p>
                    <w:p w14:paraId="174EC61D" w14:textId="73A3CE98" w:rsidR="005326C6" w:rsidRPr="005326C6" w:rsidRDefault="005326C6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Mrs.Hall.Amanda@gmail.com</w:t>
                      </w:r>
                    </w:p>
                    <w:p w14:paraId="7232F87A" w14:textId="11014BAC" w:rsidR="005326C6" w:rsidRPr="005326C6" w:rsidRDefault="005326C6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(405) 613-0702</w:t>
                      </w:r>
                    </w:p>
                  </w:txbxContent>
                </v:textbox>
              </v:shape>
            </w:pict>
          </mc:Fallback>
        </mc:AlternateContent>
      </w:r>
      <w:r w:rsidR="009C3DF3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0F58DA03" wp14:editId="7BF19FFF">
                <wp:simplePos x="0" y="0"/>
                <wp:positionH relativeFrom="column">
                  <wp:posOffset>2019300</wp:posOffset>
                </wp:positionH>
                <wp:positionV relativeFrom="margin">
                  <wp:posOffset>6105525</wp:posOffset>
                </wp:positionV>
                <wp:extent cx="5257800" cy="3486150"/>
                <wp:effectExtent l="0" t="0" r="0" b="0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86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93EE3DD" w14:textId="7472F155" w:rsidR="00F46077" w:rsidRPr="009C3DF3" w:rsidRDefault="00F46077" w:rsidP="009C3DF3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We humbly thank you for your time and consideration. We think this team can grow to serve many families, and that the positive impact on them will be extraordinary.</w:t>
                            </w:r>
                            <w:r w:rsidR="009C3DF3"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 xml:space="preserve"> </w:t>
                            </w:r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We are proud to serve our community in various ways and would love the chance to share more about what we do and what our goals are.</w:t>
                            </w:r>
                          </w:p>
                          <w:p w14:paraId="0BD6E8FF" w14:textId="77777777" w:rsidR="00F46077" w:rsidRPr="009C3DF3" w:rsidRDefault="00F46077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</w:p>
                          <w:p w14:paraId="0A2DB86D" w14:textId="1A7197D0" w:rsidR="00F46077" w:rsidRPr="009C3DF3" w:rsidRDefault="00F46077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 xml:space="preserve">Please consider a tax-deductible donation to our team. Your </w:t>
                            </w:r>
                            <w:proofErr w:type="spellStart"/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sponorship</w:t>
                            </w:r>
                            <w:proofErr w:type="spellEnd"/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 xml:space="preserve"> will be used to build up our inventory of parts and help us pay for competition entrance fees. </w:t>
                            </w:r>
                            <w:r w:rsidR="009C3DF3"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FIRST offers many scholarships for FRC students, so their success as a team leads to opportunities in higher education and in life.</w:t>
                            </w:r>
                          </w:p>
                          <w:p w14:paraId="12D9C9C7" w14:textId="481E8825" w:rsidR="009C3DF3" w:rsidRPr="009C3DF3" w:rsidRDefault="009C3DF3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</w:p>
                          <w:p w14:paraId="5659DDC3" w14:textId="0A2343BA" w:rsidR="009C3DF3" w:rsidRDefault="009C3DF3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You may support our team by writing a check to:</w:t>
                            </w:r>
                          </w:p>
                          <w:p w14:paraId="05E9FD75" w14:textId="77777777" w:rsidR="009C3DF3" w:rsidRPr="009C3DF3" w:rsidRDefault="009C3DF3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</w:pPr>
                          </w:p>
                          <w:p w14:paraId="5B8F62DE" w14:textId="1B524C8D" w:rsidR="009C3DF3" w:rsidRDefault="009C3DF3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Cleveland County 4H Foundation</w:t>
                            </w:r>
                          </w:p>
                          <w:p w14:paraId="3F4F9018" w14:textId="212BD89E" w:rsidR="005326C6" w:rsidRDefault="005326C6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326C6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Attn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 xml:space="preserve">: Melody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Schrank</w:t>
                            </w:r>
                            <w:proofErr w:type="spellEnd"/>
                          </w:p>
                          <w:p w14:paraId="09DDFF6C" w14:textId="249C7BF9" w:rsidR="005326C6" w:rsidRDefault="009C3DF3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9C3DF3">
                              <w:rPr>
                                <w:rFonts w:ascii="Arial" w:hAnsi="Arial" w:cs="Arial"/>
                                <w:color w:val="0070C0"/>
                                <w:lang w:val="en"/>
                              </w:rPr>
                              <w:t>Memo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: ORION Robotics</w:t>
                            </w:r>
                            <w:r w:rsidR="005326C6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 xml:space="preserve"> #7464</w:t>
                            </w:r>
                          </w:p>
                          <w:p w14:paraId="3C02F186" w14:textId="79194E1C" w:rsidR="005326C6" w:rsidRDefault="005326C6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601 E. Robinson St.</w:t>
                            </w:r>
                          </w:p>
                          <w:p w14:paraId="5AD6836D" w14:textId="57EC405E" w:rsidR="005326C6" w:rsidRDefault="005326C6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Norman, OK 73071</w:t>
                            </w:r>
                          </w:p>
                          <w:p w14:paraId="309022DC" w14:textId="7DDD8DFD" w:rsidR="009C3DF3" w:rsidRDefault="005326C6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  <w:t>(405) 321-4774</w:t>
                            </w:r>
                          </w:p>
                          <w:p w14:paraId="1084FFA9" w14:textId="77777777" w:rsidR="009C3DF3" w:rsidRPr="009C3DF3" w:rsidRDefault="009C3DF3" w:rsidP="009C3DF3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F8CBE10" w14:textId="75E71F1A" w:rsidR="00F46077" w:rsidRPr="00F46077" w:rsidRDefault="00F46077" w:rsidP="00F4607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DA03" id="Text Box 15" o:spid="_x0000_s1042" type="#_x0000_t202" style="position:absolute;margin-left:159pt;margin-top:480.75pt;width:414pt;height:274.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" fillcolor="#ffca08 [3204]" stroked="f">
                <v:textbox inset="2.88pt,2.88pt,2.88pt,2.88pt">
                  <w:txbxContent>
                    <w:p w14:paraId="693EE3DD" w14:textId="7472F155" w:rsidR="00F46077" w:rsidRPr="009C3DF3" w:rsidRDefault="00F46077" w:rsidP="009C3DF3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We humbly thank you for your time and consideration. We think this team can grow to serve many families, and that the positive impact on them will be extraordinary.</w:t>
                      </w:r>
                      <w:r w:rsidR="009C3DF3"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 xml:space="preserve"> </w:t>
                      </w:r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We are proud to serve our community in various ways and would love the chance to share more about what we do and what our goals are.</w:t>
                      </w:r>
                    </w:p>
                    <w:p w14:paraId="0BD6E8FF" w14:textId="77777777" w:rsidR="00F46077" w:rsidRPr="009C3DF3" w:rsidRDefault="00F46077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</w:p>
                    <w:p w14:paraId="0A2DB86D" w14:textId="1A7197D0" w:rsidR="00F46077" w:rsidRPr="009C3DF3" w:rsidRDefault="00F46077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 xml:space="preserve">Please consider a tax-deductible donation to our team. Your </w:t>
                      </w:r>
                      <w:proofErr w:type="spellStart"/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sponorship</w:t>
                      </w:r>
                      <w:proofErr w:type="spellEnd"/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 xml:space="preserve"> will be used to build up our inventory of parts and help us pay for competition entrance fees. </w:t>
                      </w:r>
                      <w:r w:rsidR="009C3DF3"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FIRST offers many scholarships for FRC students, so their success as a team leads to opportunities in higher education and in life.</w:t>
                      </w:r>
                    </w:p>
                    <w:p w14:paraId="12D9C9C7" w14:textId="481E8825" w:rsidR="009C3DF3" w:rsidRPr="009C3DF3" w:rsidRDefault="009C3DF3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</w:p>
                    <w:p w14:paraId="5659DDC3" w14:textId="0A2343BA" w:rsidR="009C3DF3" w:rsidRDefault="009C3DF3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You may support our team by writing a check to:</w:t>
                      </w:r>
                    </w:p>
                    <w:p w14:paraId="05E9FD75" w14:textId="77777777" w:rsidR="009C3DF3" w:rsidRPr="009C3DF3" w:rsidRDefault="009C3DF3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lang w:val="en"/>
                        </w:rPr>
                      </w:pPr>
                    </w:p>
                    <w:p w14:paraId="5B8F62DE" w14:textId="1B524C8D" w:rsidR="009C3DF3" w:rsidRDefault="009C3DF3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Cleveland County 4H Foundation</w:t>
                      </w:r>
                    </w:p>
                    <w:p w14:paraId="3F4F9018" w14:textId="212BD89E" w:rsidR="005326C6" w:rsidRDefault="005326C6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 w:rsidRPr="005326C6">
                        <w:rPr>
                          <w:rFonts w:ascii="Arial" w:hAnsi="Arial" w:cs="Arial"/>
                          <w:color w:val="0070C0"/>
                          <w:lang w:val="en"/>
                        </w:rPr>
                        <w:t>Attn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 xml:space="preserve">: Melody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Schrank</w:t>
                      </w:r>
                      <w:proofErr w:type="spellEnd"/>
                    </w:p>
                    <w:p w14:paraId="09DDFF6C" w14:textId="249C7BF9" w:rsidR="005326C6" w:rsidRDefault="009C3DF3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 w:rsidRPr="009C3DF3">
                        <w:rPr>
                          <w:rFonts w:ascii="Arial" w:hAnsi="Arial" w:cs="Arial"/>
                          <w:color w:val="0070C0"/>
                          <w:lang w:val="en"/>
                        </w:rPr>
                        <w:t>Memo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: ORION Robotics</w:t>
                      </w:r>
                      <w:r w:rsidR="005326C6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 xml:space="preserve"> #7464</w:t>
                      </w:r>
                    </w:p>
                    <w:p w14:paraId="3C02F186" w14:textId="79194E1C" w:rsidR="005326C6" w:rsidRDefault="005326C6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601 E. Robinson St.</w:t>
                      </w:r>
                    </w:p>
                    <w:p w14:paraId="5AD6836D" w14:textId="57EC405E" w:rsidR="005326C6" w:rsidRDefault="005326C6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Norman, OK 73071</w:t>
                      </w:r>
                    </w:p>
                    <w:p w14:paraId="309022DC" w14:textId="7DDD8DFD" w:rsidR="009C3DF3" w:rsidRDefault="005326C6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  <w:t>(405) 321-4774</w:t>
                      </w:r>
                    </w:p>
                    <w:p w14:paraId="1084FFA9" w14:textId="77777777" w:rsidR="009C3DF3" w:rsidRPr="009C3DF3" w:rsidRDefault="009C3DF3" w:rsidP="009C3DF3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lang w:val="en"/>
                        </w:rPr>
                      </w:pPr>
                    </w:p>
                    <w:p w14:paraId="0F8CBE10" w14:textId="75E71F1A" w:rsidR="00F46077" w:rsidRPr="00F46077" w:rsidRDefault="00F46077" w:rsidP="00F4607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C3DF3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1A98FAF4" wp14:editId="7BDC5584">
                <wp:simplePos x="0" y="0"/>
                <wp:positionH relativeFrom="column">
                  <wp:posOffset>2047875</wp:posOffset>
                </wp:positionH>
                <wp:positionV relativeFrom="page">
                  <wp:posOffset>4419600</wp:posOffset>
                </wp:positionV>
                <wp:extent cx="1885950" cy="1628775"/>
                <wp:effectExtent l="0" t="0" r="0" b="9525"/>
                <wp:wrapNone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A4825E" w14:textId="090AC782" w:rsidR="00BC48DA" w:rsidRPr="009C3DF3" w:rsidRDefault="00B56004" w:rsidP="00B86121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9C3DF3">
                              <w:rPr>
                                <w:rFonts w:ascii="Arial" w:hAnsi="Arial" w:cs="Arial"/>
                                <w:color w:val="2E3640"/>
                                <w:w w:val="90"/>
                                <w:lang w:val="en"/>
                              </w:rPr>
                              <w:t xml:space="preserve">Our goal is to serve families of any means. We hope to secure enough sponsors that we do not have to be a burden on the families whose children join our team. We believe STEM learning and project-based robotics should be available to all families in our 4H service area.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FAF4" id="Text Box 21" o:spid="_x0000_s1043" type="#_x0000_t202" style="position:absolute;margin-left:161.25pt;margin-top:348pt;width:148.5pt;height:128.2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14:paraId="3BA4825E" w14:textId="090AC782" w:rsidR="00BC48DA" w:rsidRPr="009C3DF3" w:rsidRDefault="00B56004" w:rsidP="00B86121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2E3640"/>
                          <w:w w:val="90"/>
                          <w:lang w:val="en"/>
                        </w:rPr>
                      </w:pPr>
                      <w:r w:rsidRPr="009C3DF3">
                        <w:rPr>
                          <w:rFonts w:ascii="Arial" w:hAnsi="Arial" w:cs="Arial"/>
                          <w:color w:val="2E3640"/>
                          <w:w w:val="90"/>
                          <w:lang w:val="en"/>
                        </w:rPr>
                        <w:t xml:space="preserve">Our goal is to serve families of any means. We hope to secure enough sponsors that we do not have to be a burden on the families whose children join our team. We believe STEM learning and project-based robotics should be available to all families in our 4H service area.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56004" w:rsidRPr="00B5600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2399" w14:textId="77777777" w:rsidR="002D1B49" w:rsidRDefault="002D1B49" w:rsidP="006843CF">
      <w:r>
        <w:separator/>
      </w:r>
    </w:p>
  </w:endnote>
  <w:endnote w:type="continuationSeparator" w:id="0">
    <w:p w14:paraId="23E7BFAA" w14:textId="77777777" w:rsidR="002D1B49" w:rsidRDefault="002D1B49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95BD" w14:textId="77777777" w:rsidR="002D1B49" w:rsidRDefault="002D1B49" w:rsidP="006843CF">
      <w:r>
        <w:separator/>
      </w:r>
    </w:p>
  </w:footnote>
  <w:footnote w:type="continuationSeparator" w:id="0">
    <w:p w14:paraId="19B261E5" w14:textId="77777777" w:rsidR="002D1B49" w:rsidRDefault="002D1B49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22B"/>
    <w:multiLevelType w:val="hybridMultilevel"/>
    <w:tmpl w:val="05562B74"/>
    <w:lvl w:ilvl="0" w:tplc="CCB6F53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328"/>
    <w:multiLevelType w:val="multilevel"/>
    <w:tmpl w:val="A4DCFB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03251"/>
    <w:multiLevelType w:val="multilevel"/>
    <w:tmpl w:val="1F0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BC"/>
    <w:rsid w:val="00010768"/>
    <w:rsid w:val="000242F7"/>
    <w:rsid w:val="000D247E"/>
    <w:rsid w:val="00114C4E"/>
    <w:rsid w:val="00117A40"/>
    <w:rsid w:val="0012373D"/>
    <w:rsid w:val="00194B1B"/>
    <w:rsid w:val="001B326D"/>
    <w:rsid w:val="001B42FB"/>
    <w:rsid w:val="00224F44"/>
    <w:rsid w:val="0026214C"/>
    <w:rsid w:val="002720A7"/>
    <w:rsid w:val="00280180"/>
    <w:rsid w:val="002D1B49"/>
    <w:rsid w:val="002D24D7"/>
    <w:rsid w:val="002E2614"/>
    <w:rsid w:val="002E7E9A"/>
    <w:rsid w:val="00317BDC"/>
    <w:rsid w:val="00333C62"/>
    <w:rsid w:val="003352D6"/>
    <w:rsid w:val="00335AA7"/>
    <w:rsid w:val="003402D8"/>
    <w:rsid w:val="0036399C"/>
    <w:rsid w:val="0038452A"/>
    <w:rsid w:val="003873B9"/>
    <w:rsid w:val="00387A59"/>
    <w:rsid w:val="003B7DE5"/>
    <w:rsid w:val="00465726"/>
    <w:rsid w:val="004826DB"/>
    <w:rsid w:val="004953EC"/>
    <w:rsid w:val="004B48F8"/>
    <w:rsid w:val="004D6F6B"/>
    <w:rsid w:val="00514C9E"/>
    <w:rsid w:val="005326C6"/>
    <w:rsid w:val="00595839"/>
    <w:rsid w:val="005E48BF"/>
    <w:rsid w:val="005F0F8D"/>
    <w:rsid w:val="005F2796"/>
    <w:rsid w:val="005F70E4"/>
    <w:rsid w:val="00606D3B"/>
    <w:rsid w:val="006168D6"/>
    <w:rsid w:val="00616A46"/>
    <w:rsid w:val="006355AB"/>
    <w:rsid w:val="00677E82"/>
    <w:rsid w:val="006843CF"/>
    <w:rsid w:val="00687CD4"/>
    <w:rsid w:val="006D1DB8"/>
    <w:rsid w:val="0072115D"/>
    <w:rsid w:val="007255CB"/>
    <w:rsid w:val="0074330C"/>
    <w:rsid w:val="00786D16"/>
    <w:rsid w:val="00794852"/>
    <w:rsid w:val="007A4FF3"/>
    <w:rsid w:val="00826721"/>
    <w:rsid w:val="00853A62"/>
    <w:rsid w:val="008A780F"/>
    <w:rsid w:val="008B41BF"/>
    <w:rsid w:val="008C6297"/>
    <w:rsid w:val="008F6B2D"/>
    <w:rsid w:val="00904EDB"/>
    <w:rsid w:val="00950F55"/>
    <w:rsid w:val="00993519"/>
    <w:rsid w:val="009A3EC8"/>
    <w:rsid w:val="009B4C17"/>
    <w:rsid w:val="009B6A12"/>
    <w:rsid w:val="009C3DF3"/>
    <w:rsid w:val="009D4FFD"/>
    <w:rsid w:val="00A40DBC"/>
    <w:rsid w:val="00A72665"/>
    <w:rsid w:val="00B024DE"/>
    <w:rsid w:val="00B025CA"/>
    <w:rsid w:val="00B229D6"/>
    <w:rsid w:val="00B56004"/>
    <w:rsid w:val="00B86121"/>
    <w:rsid w:val="00BA00E7"/>
    <w:rsid w:val="00BC48DA"/>
    <w:rsid w:val="00BF4B57"/>
    <w:rsid w:val="00C2234E"/>
    <w:rsid w:val="00C2561A"/>
    <w:rsid w:val="00C47C64"/>
    <w:rsid w:val="00C65495"/>
    <w:rsid w:val="00CE6289"/>
    <w:rsid w:val="00D0520F"/>
    <w:rsid w:val="00D92989"/>
    <w:rsid w:val="00DB7634"/>
    <w:rsid w:val="00DC74D2"/>
    <w:rsid w:val="00E01E43"/>
    <w:rsid w:val="00E1766E"/>
    <w:rsid w:val="00E65CBA"/>
    <w:rsid w:val="00EC2105"/>
    <w:rsid w:val="00EC78B4"/>
    <w:rsid w:val="00F22CA4"/>
    <w:rsid w:val="00F45F30"/>
    <w:rsid w:val="00F46077"/>
    <w:rsid w:val="00F5706E"/>
    <w:rsid w:val="00F74720"/>
    <w:rsid w:val="00FA7503"/>
    <w:rsid w:val="00FC168D"/>
    <w:rsid w:val="00FC1FFE"/>
    <w:rsid w:val="00FC788F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1DC71"/>
  <w15:chartTrackingRefBased/>
  <w15:docId w15:val="{8FB1C1B7-D4A0-45C0-AD49-9E715D87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paragraph" w:styleId="BalloonText">
    <w:name w:val="Balloon Text"/>
    <w:basedOn w:val="Normal"/>
    <w:link w:val="BalloonTextChar"/>
    <w:semiHidden/>
    <w:unhideWhenUsed/>
    <w:rsid w:val="00853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3A62"/>
    <w:rPr>
      <w:rFonts w:ascii="Segoe UI" w:hAnsi="Segoe UI" w:cs="Segoe UI"/>
      <w:color w:val="212120"/>
      <w:kern w:val="28"/>
      <w:sz w:val="18"/>
      <w:szCs w:val="18"/>
    </w:rPr>
  </w:style>
  <w:style w:type="character" w:styleId="Hyperlink">
    <w:name w:val="Hyperlink"/>
    <w:basedOn w:val="DefaultParagraphFont"/>
    <w:rsid w:val="00010768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en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</Template>
  <TotalTime>2359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997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 </cp:lastModifiedBy>
  <cp:revision>28</cp:revision>
  <dcterms:created xsi:type="dcterms:W3CDTF">2019-03-21T02:50:00Z</dcterms:created>
  <dcterms:modified xsi:type="dcterms:W3CDTF">2019-03-23T02:23:00Z</dcterms:modified>
</cp:coreProperties>
</file>